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E2A9" w14:textId="1940F5FD" w:rsidR="00DB6B41" w:rsidRPr="004566EC" w:rsidRDefault="00A46364" w:rsidP="003C7B70">
      <w:pPr>
        <w:pStyle w:val="Kop1"/>
        <w:spacing w:after="480"/>
      </w:pPr>
      <w:sdt>
        <w:sdtPr>
          <w:alias w:val="Titel"/>
          <w:tag w:val=""/>
          <w:id w:val="-155836032"/>
          <w:placeholder>
            <w:docPart w:val="D42620CD705C4586B2579F59CD55BD8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566EC">
            <w:t>Toestemmingsverklaring gebruik persoonsgegevens (‘</w:t>
          </w:r>
          <w:proofErr w:type="spellStart"/>
          <w:r w:rsidR="004566EC">
            <w:t>Social</w:t>
          </w:r>
          <w:proofErr w:type="spellEnd"/>
          <w:r w:rsidR="004566EC">
            <w:t xml:space="preserve"> Return On Investment)</w:t>
          </w:r>
        </w:sdtContent>
      </w:sdt>
    </w:p>
    <w:p w14:paraId="4368D82B" w14:textId="77777777" w:rsidR="004566EC" w:rsidRPr="004566EC" w:rsidRDefault="004566EC" w:rsidP="004566EC">
      <w:pPr>
        <w:rPr>
          <w:color w:val="494847" w:themeColor="text1"/>
          <w:sz w:val="18"/>
          <w:szCs w:val="18"/>
        </w:rPr>
      </w:pPr>
      <w:r w:rsidRPr="004566EC">
        <w:rPr>
          <w:color w:val="494847" w:themeColor="text1"/>
          <w:sz w:val="18"/>
          <w:szCs w:val="18"/>
        </w:rPr>
        <w:t>Ondergetekende,</w:t>
      </w:r>
    </w:p>
    <w:p w14:paraId="4D008109" w14:textId="593BDDDA" w:rsidR="004566EC" w:rsidRPr="004566EC" w:rsidRDefault="004566EC" w:rsidP="004566EC">
      <w:pPr>
        <w:rPr>
          <w:color w:val="494847" w:themeColor="text1"/>
          <w:sz w:val="18"/>
          <w:szCs w:val="18"/>
        </w:rPr>
      </w:pPr>
      <w:r w:rsidRPr="004566EC">
        <w:rPr>
          <w:color w:val="494847" w:themeColor="text1"/>
          <w:sz w:val="18"/>
          <w:szCs w:val="18"/>
        </w:rPr>
        <w:t>Naam:</w:t>
      </w:r>
      <w:r w:rsidRPr="004566EC">
        <w:rPr>
          <w:color w:val="494847" w:themeColor="text1"/>
          <w:sz w:val="18"/>
          <w:szCs w:val="18"/>
        </w:rPr>
        <w:tab/>
      </w:r>
      <w:r w:rsidRPr="004566EC">
        <w:rPr>
          <w:color w:val="494847" w:themeColor="text1"/>
          <w:sz w:val="18"/>
          <w:szCs w:val="18"/>
        </w:rPr>
        <w:tab/>
      </w:r>
      <w:r w:rsidRPr="004566EC">
        <w:rPr>
          <w:color w:val="494847" w:themeColor="text1"/>
          <w:sz w:val="18"/>
          <w:szCs w:val="18"/>
        </w:rPr>
        <w:tab/>
        <w:t>…………………………………………………………</w:t>
      </w:r>
    </w:p>
    <w:p w14:paraId="27631B80" w14:textId="72DB1184" w:rsidR="004566EC" w:rsidRPr="004566EC" w:rsidRDefault="004566EC" w:rsidP="004566EC">
      <w:pPr>
        <w:rPr>
          <w:color w:val="494847" w:themeColor="text1"/>
          <w:sz w:val="18"/>
          <w:szCs w:val="18"/>
        </w:rPr>
      </w:pPr>
      <w:r w:rsidRPr="004566EC">
        <w:rPr>
          <w:color w:val="494847" w:themeColor="text1"/>
          <w:sz w:val="18"/>
          <w:szCs w:val="18"/>
        </w:rPr>
        <w:t>Adres:</w:t>
      </w:r>
      <w:r w:rsidRPr="004566EC">
        <w:rPr>
          <w:color w:val="494847" w:themeColor="text1"/>
          <w:sz w:val="18"/>
          <w:szCs w:val="18"/>
        </w:rPr>
        <w:tab/>
      </w:r>
      <w:r w:rsidRPr="004566EC">
        <w:rPr>
          <w:color w:val="494847" w:themeColor="text1"/>
          <w:sz w:val="18"/>
          <w:szCs w:val="18"/>
        </w:rPr>
        <w:tab/>
      </w:r>
      <w:r w:rsidRPr="004566EC">
        <w:rPr>
          <w:color w:val="494847" w:themeColor="text1"/>
          <w:sz w:val="18"/>
          <w:szCs w:val="18"/>
        </w:rPr>
        <w:tab/>
        <w:t>…………………………………………………………</w:t>
      </w:r>
    </w:p>
    <w:p w14:paraId="2022C030" w14:textId="294262F5" w:rsidR="004566EC" w:rsidRPr="004566EC" w:rsidRDefault="004566EC" w:rsidP="004566EC">
      <w:pPr>
        <w:rPr>
          <w:color w:val="494847" w:themeColor="text1"/>
          <w:sz w:val="18"/>
          <w:szCs w:val="18"/>
        </w:rPr>
      </w:pPr>
      <w:r w:rsidRPr="004566EC">
        <w:rPr>
          <w:color w:val="494847" w:themeColor="text1"/>
          <w:sz w:val="18"/>
          <w:szCs w:val="18"/>
        </w:rPr>
        <w:t>Woonplaats:</w:t>
      </w:r>
      <w:r w:rsidRPr="004566EC">
        <w:rPr>
          <w:color w:val="494847" w:themeColor="text1"/>
          <w:sz w:val="18"/>
          <w:szCs w:val="18"/>
        </w:rPr>
        <w:tab/>
      </w:r>
      <w:r w:rsidRPr="004566EC">
        <w:rPr>
          <w:color w:val="494847" w:themeColor="text1"/>
          <w:sz w:val="18"/>
          <w:szCs w:val="18"/>
        </w:rPr>
        <w:tab/>
        <w:t>…………………………………………………………</w:t>
      </w:r>
    </w:p>
    <w:p w14:paraId="7033BE3D" w14:textId="197499F1" w:rsidR="004566EC" w:rsidRPr="004566EC" w:rsidRDefault="004566EC" w:rsidP="004566EC">
      <w:pPr>
        <w:rPr>
          <w:color w:val="494847" w:themeColor="text1"/>
          <w:sz w:val="18"/>
          <w:szCs w:val="18"/>
        </w:rPr>
      </w:pPr>
      <w:r w:rsidRPr="004566EC">
        <w:rPr>
          <w:color w:val="494847" w:themeColor="text1"/>
          <w:sz w:val="18"/>
          <w:szCs w:val="18"/>
        </w:rPr>
        <w:t xml:space="preserve">Geboortedatum: </w:t>
      </w:r>
      <w:r w:rsidRPr="004566EC">
        <w:rPr>
          <w:color w:val="494847" w:themeColor="text1"/>
          <w:sz w:val="18"/>
          <w:szCs w:val="18"/>
        </w:rPr>
        <w:tab/>
        <w:t>…………………………………………………………</w:t>
      </w:r>
    </w:p>
    <w:p w14:paraId="0C160AF9" w14:textId="77777777" w:rsidR="004566EC" w:rsidRPr="004566EC" w:rsidRDefault="004566EC" w:rsidP="004566EC">
      <w:pPr>
        <w:rPr>
          <w:color w:val="494847" w:themeColor="text1"/>
          <w:sz w:val="18"/>
          <w:szCs w:val="18"/>
        </w:rPr>
      </w:pPr>
    </w:p>
    <w:p w14:paraId="1FA628B5" w14:textId="560BAD3D" w:rsidR="004566EC" w:rsidRPr="004566EC" w:rsidRDefault="004566EC" w:rsidP="004566EC">
      <w:pPr>
        <w:tabs>
          <w:tab w:val="left" w:pos="0"/>
          <w:tab w:val="left" w:pos="480"/>
          <w:tab w:val="left" w:pos="720"/>
          <w:tab w:val="left" w:pos="1080"/>
          <w:tab w:val="left" w:pos="1440"/>
        </w:tabs>
        <w:suppressAutoHyphens/>
        <w:rPr>
          <w:color w:val="494847" w:themeColor="text1"/>
          <w:spacing w:val="-2"/>
          <w:sz w:val="18"/>
          <w:szCs w:val="18"/>
        </w:rPr>
      </w:pPr>
      <w:r w:rsidRPr="004566EC">
        <w:rPr>
          <w:color w:val="494847" w:themeColor="text1"/>
          <w:spacing w:val="-2"/>
          <w:sz w:val="18"/>
          <w:szCs w:val="18"/>
        </w:rPr>
        <w:t>Uitkeringssituatie of tewerkstelling op grond van:</w:t>
      </w:r>
    </w:p>
    <w:p w14:paraId="44747275" w14:textId="77777777" w:rsidR="004566EC" w:rsidRPr="004566EC" w:rsidRDefault="004566EC" w:rsidP="004566EC">
      <w:pPr>
        <w:numPr>
          <w:ilvl w:val="0"/>
          <w:numId w:val="36"/>
        </w:numPr>
        <w:tabs>
          <w:tab w:val="left" w:pos="0"/>
          <w:tab w:val="left" w:pos="480"/>
          <w:tab w:val="left" w:pos="720"/>
          <w:tab w:val="left" w:pos="1080"/>
          <w:tab w:val="left" w:pos="1440"/>
        </w:tabs>
        <w:suppressAutoHyphens/>
        <w:spacing w:line="320" w:lineRule="atLeast"/>
        <w:rPr>
          <w:color w:val="494847" w:themeColor="text1"/>
          <w:spacing w:val="-2"/>
          <w:sz w:val="18"/>
          <w:szCs w:val="18"/>
        </w:rPr>
      </w:pPr>
      <w:r w:rsidRPr="004566EC">
        <w:rPr>
          <w:color w:val="494847" w:themeColor="text1"/>
          <w:spacing w:val="-2"/>
          <w:sz w:val="18"/>
          <w:szCs w:val="18"/>
        </w:rPr>
        <w:t>Participatiewet (WWB)</w:t>
      </w:r>
    </w:p>
    <w:p w14:paraId="4257D004" w14:textId="77777777" w:rsidR="004566EC" w:rsidRPr="004566EC" w:rsidRDefault="004566EC" w:rsidP="004566EC">
      <w:pPr>
        <w:numPr>
          <w:ilvl w:val="0"/>
          <w:numId w:val="36"/>
        </w:numPr>
        <w:tabs>
          <w:tab w:val="left" w:pos="0"/>
          <w:tab w:val="left" w:pos="480"/>
          <w:tab w:val="left" w:pos="720"/>
          <w:tab w:val="left" w:pos="1080"/>
          <w:tab w:val="left" w:pos="1440"/>
        </w:tabs>
        <w:suppressAutoHyphens/>
        <w:spacing w:line="320" w:lineRule="atLeast"/>
        <w:rPr>
          <w:color w:val="494847" w:themeColor="text1"/>
          <w:spacing w:val="-2"/>
          <w:sz w:val="18"/>
          <w:szCs w:val="18"/>
          <w:lang w:val="en-US"/>
        </w:rPr>
      </w:pPr>
      <w:r w:rsidRPr="004566EC">
        <w:rPr>
          <w:color w:val="494847" w:themeColor="text1"/>
          <w:spacing w:val="-2"/>
          <w:sz w:val="18"/>
          <w:szCs w:val="18"/>
          <w:lang w:val="en-US"/>
        </w:rPr>
        <w:t>WAO/WIA/WAZ/Wajong of WSW</w:t>
      </w:r>
    </w:p>
    <w:p w14:paraId="3DD3F74E" w14:textId="77777777" w:rsidR="004566EC" w:rsidRPr="004566EC" w:rsidRDefault="004566EC" w:rsidP="004566EC">
      <w:pPr>
        <w:numPr>
          <w:ilvl w:val="0"/>
          <w:numId w:val="36"/>
        </w:numPr>
        <w:tabs>
          <w:tab w:val="left" w:pos="0"/>
          <w:tab w:val="left" w:pos="480"/>
          <w:tab w:val="left" w:pos="720"/>
          <w:tab w:val="left" w:pos="1080"/>
          <w:tab w:val="left" w:pos="1440"/>
        </w:tabs>
        <w:suppressAutoHyphens/>
        <w:spacing w:line="320" w:lineRule="atLeast"/>
        <w:rPr>
          <w:color w:val="494847" w:themeColor="text1"/>
          <w:spacing w:val="-2"/>
          <w:sz w:val="18"/>
          <w:szCs w:val="18"/>
        </w:rPr>
      </w:pPr>
      <w:r w:rsidRPr="004566EC">
        <w:rPr>
          <w:color w:val="494847" w:themeColor="text1"/>
          <w:spacing w:val="-2"/>
          <w:sz w:val="18"/>
          <w:szCs w:val="18"/>
        </w:rPr>
        <w:t>NUG (Niet uitkeringsgerechtigde)</w:t>
      </w:r>
    </w:p>
    <w:p w14:paraId="07C33A9D" w14:textId="77777777" w:rsidR="004566EC" w:rsidRPr="004566EC" w:rsidRDefault="004566EC" w:rsidP="004566EC">
      <w:pPr>
        <w:numPr>
          <w:ilvl w:val="0"/>
          <w:numId w:val="36"/>
        </w:numPr>
        <w:tabs>
          <w:tab w:val="left" w:pos="0"/>
          <w:tab w:val="left" w:pos="480"/>
          <w:tab w:val="left" w:pos="720"/>
          <w:tab w:val="left" w:pos="1080"/>
          <w:tab w:val="left" w:pos="1440"/>
        </w:tabs>
        <w:suppressAutoHyphens/>
        <w:spacing w:line="320" w:lineRule="atLeast"/>
        <w:rPr>
          <w:color w:val="494847" w:themeColor="text1"/>
          <w:spacing w:val="-2"/>
          <w:sz w:val="18"/>
          <w:szCs w:val="18"/>
        </w:rPr>
      </w:pPr>
      <w:r w:rsidRPr="004566EC">
        <w:rPr>
          <w:color w:val="494847" w:themeColor="text1"/>
          <w:spacing w:val="-2"/>
          <w:sz w:val="18"/>
          <w:szCs w:val="18"/>
        </w:rPr>
        <w:t xml:space="preserve">WW </w:t>
      </w:r>
    </w:p>
    <w:p w14:paraId="67AC5341" w14:textId="77777777" w:rsidR="004566EC" w:rsidRPr="004566EC" w:rsidRDefault="004566EC" w:rsidP="004566EC">
      <w:pPr>
        <w:numPr>
          <w:ilvl w:val="0"/>
          <w:numId w:val="36"/>
        </w:numPr>
        <w:tabs>
          <w:tab w:val="left" w:pos="0"/>
          <w:tab w:val="left" w:pos="480"/>
          <w:tab w:val="left" w:pos="720"/>
          <w:tab w:val="left" w:pos="1080"/>
          <w:tab w:val="left" w:pos="1440"/>
        </w:tabs>
        <w:suppressAutoHyphens/>
        <w:spacing w:line="320" w:lineRule="atLeast"/>
        <w:rPr>
          <w:color w:val="494847" w:themeColor="text1"/>
          <w:spacing w:val="-2"/>
          <w:sz w:val="18"/>
          <w:szCs w:val="18"/>
        </w:rPr>
      </w:pPr>
      <w:r w:rsidRPr="004566EC">
        <w:rPr>
          <w:color w:val="494847" w:themeColor="text1"/>
          <w:spacing w:val="-2"/>
          <w:sz w:val="18"/>
          <w:szCs w:val="18"/>
        </w:rPr>
        <w:t>VSO/PRO</w:t>
      </w:r>
    </w:p>
    <w:p w14:paraId="5A1790E3" w14:textId="77777777" w:rsidR="004566EC" w:rsidRPr="004566EC" w:rsidRDefault="004566EC" w:rsidP="004566EC">
      <w:pPr>
        <w:tabs>
          <w:tab w:val="left" w:pos="0"/>
          <w:tab w:val="left" w:pos="480"/>
          <w:tab w:val="left" w:pos="720"/>
          <w:tab w:val="left" w:pos="1080"/>
          <w:tab w:val="left" w:pos="1440"/>
        </w:tabs>
        <w:suppressAutoHyphens/>
        <w:rPr>
          <w:color w:val="494847" w:themeColor="text1"/>
          <w:spacing w:val="-2"/>
          <w:sz w:val="18"/>
          <w:szCs w:val="18"/>
        </w:rPr>
      </w:pPr>
      <w:r w:rsidRPr="004566EC">
        <w:rPr>
          <w:color w:val="494847" w:themeColor="text1"/>
          <w:spacing w:val="-2"/>
          <w:sz w:val="18"/>
          <w:szCs w:val="18"/>
        </w:rPr>
        <w:t>Soort plaatsing:</w:t>
      </w:r>
    </w:p>
    <w:p w14:paraId="551E4468" w14:textId="77777777" w:rsidR="004566EC" w:rsidRPr="004566EC" w:rsidRDefault="004566EC" w:rsidP="004566EC">
      <w:pPr>
        <w:numPr>
          <w:ilvl w:val="0"/>
          <w:numId w:val="36"/>
        </w:numPr>
        <w:tabs>
          <w:tab w:val="left" w:pos="0"/>
          <w:tab w:val="left" w:pos="480"/>
          <w:tab w:val="left" w:pos="720"/>
          <w:tab w:val="left" w:pos="1080"/>
          <w:tab w:val="left" w:pos="1440"/>
        </w:tabs>
        <w:suppressAutoHyphens/>
        <w:spacing w:line="320" w:lineRule="atLeast"/>
        <w:rPr>
          <w:color w:val="494847" w:themeColor="text1"/>
          <w:spacing w:val="-2"/>
          <w:sz w:val="18"/>
          <w:szCs w:val="18"/>
        </w:rPr>
      </w:pPr>
      <w:r w:rsidRPr="004566EC">
        <w:rPr>
          <w:color w:val="494847" w:themeColor="text1"/>
          <w:spacing w:val="-2"/>
          <w:sz w:val="18"/>
          <w:szCs w:val="18"/>
        </w:rPr>
        <w:t>Reguliere arbeidsovereenkomst</w:t>
      </w:r>
    </w:p>
    <w:p w14:paraId="053331DC" w14:textId="77777777" w:rsidR="004566EC" w:rsidRPr="004566EC" w:rsidRDefault="004566EC" w:rsidP="004566EC">
      <w:pPr>
        <w:numPr>
          <w:ilvl w:val="0"/>
          <w:numId w:val="36"/>
        </w:numPr>
        <w:tabs>
          <w:tab w:val="left" w:pos="0"/>
          <w:tab w:val="left" w:pos="480"/>
          <w:tab w:val="left" w:pos="720"/>
          <w:tab w:val="left" w:pos="1080"/>
          <w:tab w:val="left" w:pos="1440"/>
        </w:tabs>
        <w:suppressAutoHyphens/>
        <w:spacing w:line="320" w:lineRule="atLeast"/>
        <w:rPr>
          <w:color w:val="494847" w:themeColor="text1"/>
          <w:spacing w:val="-2"/>
          <w:sz w:val="18"/>
          <w:szCs w:val="18"/>
        </w:rPr>
      </w:pPr>
      <w:r w:rsidRPr="004566EC">
        <w:rPr>
          <w:color w:val="494847" w:themeColor="text1"/>
          <w:spacing w:val="-2"/>
          <w:sz w:val="18"/>
          <w:szCs w:val="18"/>
        </w:rPr>
        <w:t>Regeling begeleid werken (SW-indicatie)</w:t>
      </w:r>
    </w:p>
    <w:p w14:paraId="180C83DD" w14:textId="77777777" w:rsidR="004566EC" w:rsidRPr="004566EC" w:rsidRDefault="004566EC" w:rsidP="004566EC">
      <w:pPr>
        <w:numPr>
          <w:ilvl w:val="0"/>
          <w:numId w:val="36"/>
        </w:numPr>
        <w:tabs>
          <w:tab w:val="left" w:pos="0"/>
          <w:tab w:val="left" w:pos="480"/>
          <w:tab w:val="left" w:pos="720"/>
          <w:tab w:val="left" w:pos="1080"/>
          <w:tab w:val="left" w:pos="1440"/>
        </w:tabs>
        <w:suppressAutoHyphens/>
        <w:spacing w:line="320" w:lineRule="atLeast"/>
        <w:rPr>
          <w:color w:val="494847" w:themeColor="text1"/>
          <w:spacing w:val="-2"/>
          <w:sz w:val="18"/>
          <w:szCs w:val="18"/>
        </w:rPr>
      </w:pPr>
      <w:r w:rsidRPr="004566EC">
        <w:rPr>
          <w:color w:val="494847" w:themeColor="text1"/>
          <w:spacing w:val="-2"/>
          <w:sz w:val="18"/>
          <w:szCs w:val="18"/>
        </w:rPr>
        <w:t>Detachering of Payroll</w:t>
      </w:r>
    </w:p>
    <w:p w14:paraId="332B7EF1" w14:textId="77777777" w:rsidR="004566EC" w:rsidRPr="004566EC" w:rsidRDefault="004566EC" w:rsidP="004566EC">
      <w:pPr>
        <w:numPr>
          <w:ilvl w:val="0"/>
          <w:numId w:val="36"/>
        </w:numPr>
        <w:tabs>
          <w:tab w:val="left" w:pos="0"/>
          <w:tab w:val="left" w:pos="480"/>
          <w:tab w:val="left" w:pos="720"/>
          <w:tab w:val="left" w:pos="1080"/>
          <w:tab w:val="left" w:pos="1440"/>
        </w:tabs>
        <w:suppressAutoHyphens/>
        <w:spacing w:line="320" w:lineRule="atLeast"/>
        <w:rPr>
          <w:color w:val="494847" w:themeColor="text1"/>
          <w:spacing w:val="-2"/>
          <w:sz w:val="18"/>
          <w:szCs w:val="18"/>
        </w:rPr>
      </w:pPr>
      <w:r w:rsidRPr="004566EC">
        <w:rPr>
          <w:color w:val="494847" w:themeColor="text1"/>
          <w:spacing w:val="-2"/>
          <w:sz w:val="18"/>
          <w:szCs w:val="18"/>
        </w:rPr>
        <w:t>Werkervaringsplek</w:t>
      </w:r>
    </w:p>
    <w:p w14:paraId="26B1AC3C" w14:textId="77777777" w:rsidR="004566EC" w:rsidRPr="004566EC" w:rsidRDefault="004566EC" w:rsidP="004566EC">
      <w:pPr>
        <w:numPr>
          <w:ilvl w:val="0"/>
          <w:numId w:val="36"/>
        </w:numPr>
        <w:tabs>
          <w:tab w:val="left" w:pos="0"/>
          <w:tab w:val="left" w:pos="480"/>
          <w:tab w:val="left" w:pos="720"/>
          <w:tab w:val="left" w:pos="1080"/>
          <w:tab w:val="left" w:pos="1440"/>
        </w:tabs>
        <w:suppressAutoHyphens/>
        <w:spacing w:line="320" w:lineRule="atLeast"/>
        <w:rPr>
          <w:color w:val="494847" w:themeColor="text1"/>
          <w:spacing w:val="-2"/>
          <w:sz w:val="18"/>
          <w:szCs w:val="18"/>
        </w:rPr>
      </w:pPr>
      <w:r w:rsidRPr="004566EC">
        <w:rPr>
          <w:color w:val="494847" w:themeColor="text1"/>
          <w:spacing w:val="-2"/>
          <w:sz w:val="18"/>
          <w:szCs w:val="18"/>
        </w:rPr>
        <w:t>Proefplaatsing (regeling van het UWV of van de gemeente)</w:t>
      </w:r>
    </w:p>
    <w:p w14:paraId="0929349F" w14:textId="77777777" w:rsidR="004566EC" w:rsidRPr="004566EC" w:rsidRDefault="004566EC" w:rsidP="004566EC">
      <w:pPr>
        <w:numPr>
          <w:ilvl w:val="0"/>
          <w:numId w:val="36"/>
        </w:numPr>
        <w:tabs>
          <w:tab w:val="left" w:pos="0"/>
          <w:tab w:val="left" w:pos="480"/>
          <w:tab w:val="left" w:pos="720"/>
          <w:tab w:val="left" w:pos="1080"/>
          <w:tab w:val="left" w:pos="1440"/>
        </w:tabs>
        <w:suppressAutoHyphens/>
        <w:spacing w:line="320" w:lineRule="atLeast"/>
        <w:rPr>
          <w:color w:val="494847" w:themeColor="text1"/>
          <w:spacing w:val="-2"/>
          <w:sz w:val="18"/>
          <w:szCs w:val="18"/>
        </w:rPr>
      </w:pPr>
      <w:r w:rsidRPr="004566EC">
        <w:rPr>
          <w:color w:val="494847" w:themeColor="text1"/>
          <w:spacing w:val="-2"/>
          <w:sz w:val="18"/>
          <w:szCs w:val="18"/>
        </w:rPr>
        <w:t>BBL/BOL of VSO/PRO leerwerk- of stage-overeenkomst</w:t>
      </w:r>
    </w:p>
    <w:p w14:paraId="0CD45B6E" w14:textId="77777777" w:rsidR="004566EC" w:rsidRPr="004566EC" w:rsidRDefault="004566EC" w:rsidP="004566EC">
      <w:pPr>
        <w:numPr>
          <w:ilvl w:val="0"/>
          <w:numId w:val="36"/>
        </w:numPr>
        <w:tabs>
          <w:tab w:val="left" w:pos="0"/>
          <w:tab w:val="left" w:pos="480"/>
          <w:tab w:val="left" w:pos="720"/>
          <w:tab w:val="left" w:pos="1080"/>
          <w:tab w:val="left" w:pos="1440"/>
        </w:tabs>
        <w:suppressAutoHyphens/>
        <w:spacing w:line="320" w:lineRule="atLeast"/>
        <w:rPr>
          <w:color w:val="494847" w:themeColor="text1"/>
          <w:spacing w:val="-2"/>
          <w:sz w:val="18"/>
          <w:szCs w:val="18"/>
        </w:rPr>
      </w:pPr>
      <w:r w:rsidRPr="004566EC">
        <w:rPr>
          <w:color w:val="494847" w:themeColor="text1"/>
          <w:spacing w:val="-2"/>
          <w:sz w:val="18"/>
          <w:szCs w:val="18"/>
        </w:rPr>
        <w:t xml:space="preserve">Stage- of participatieplaats </w:t>
      </w:r>
    </w:p>
    <w:p w14:paraId="49C4501F" w14:textId="77777777" w:rsidR="004566EC" w:rsidRPr="004566EC" w:rsidRDefault="004566EC" w:rsidP="004566EC">
      <w:pPr>
        <w:rPr>
          <w:color w:val="494847" w:themeColor="text1"/>
          <w:sz w:val="18"/>
          <w:szCs w:val="18"/>
        </w:rPr>
      </w:pPr>
    </w:p>
    <w:p w14:paraId="0B4281D8" w14:textId="77777777" w:rsidR="004566EC" w:rsidRPr="004566EC" w:rsidRDefault="004566EC" w:rsidP="004566EC">
      <w:pPr>
        <w:rPr>
          <w:b/>
          <w:color w:val="494847" w:themeColor="text1"/>
          <w:sz w:val="18"/>
          <w:szCs w:val="18"/>
        </w:rPr>
      </w:pPr>
      <w:r w:rsidRPr="004566EC">
        <w:rPr>
          <w:b/>
          <w:color w:val="494847" w:themeColor="text1"/>
          <w:sz w:val="18"/>
          <w:szCs w:val="18"/>
        </w:rPr>
        <w:t xml:space="preserve">verklaart hierbij toestemming te geven aan </w:t>
      </w:r>
    </w:p>
    <w:p w14:paraId="117BE103" w14:textId="77777777" w:rsidR="004566EC" w:rsidRPr="004566EC" w:rsidRDefault="004566EC" w:rsidP="004566EC">
      <w:pPr>
        <w:rPr>
          <w:color w:val="494847" w:themeColor="text1"/>
          <w:sz w:val="18"/>
          <w:szCs w:val="18"/>
        </w:rPr>
      </w:pPr>
    </w:p>
    <w:p w14:paraId="5873E3A4" w14:textId="0584E89A" w:rsidR="004566EC" w:rsidRPr="004566EC" w:rsidRDefault="004566EC" w:rsidP="004566EC">
      <w:pPr>
        <w:rPr>
          <w:color w:val="494847" w:themeColor="text1"/>
          <w:sz w:val="18"/>
          <w:szCs w:val="18"/>
        </w:rPr>
      </w:pPr>
      <w:r w:rsidRPr="004566EC">
        <w:rPr>
          <w:color w:val="494847" w:themeColor="text1"/>
          <w:sz w:val="18"/>
          <w:szCs w:val="18"/>
        </w:rPr>
        <w:t>Naam werkgever/bedrijf:</w:t>
      </w:r>
      <w:r w:rsidRPr="004566EC">
        <w:rPr>
          <w:color w:val="494847" w:themeColor="text1"/>
          <w:sz w:val="18"/>
          <w:szCs w:val="18"/>
        </w:rPr>
        <w:tab/>
        <w:t>……………………………………………………</w:t>
      </w:r>
    </w:p>
    <w:p w14:paraId="70F0E337" w14:textId="1DA68775" w:rsidR="004566EC" w:rsidRPr="004566EC" w:rsidRDefault="004566EC" w:rsidP="004566EC">
      <w:pPr>
        <w:rPr>
          <w:color w:val="494847" w:themeColor="text1"/>
          <w:sz w:val="18"/>
          <w:szCs w:val="18"/>
        </w:rPr>
      </w:pPr>
      <w:r w:rsidRPr="004566EC">
        <w:rPr>
          <w:color w:val="494847" w:themeColor="text1"/>
          <w:sz w:val="18"/>
          <w:szCs w:val="18"/>
        </w:rPr>
        <w:t>gevestigd te:</w:t>
      </w:r>
      <w:r w:rsidRPr="004566EC">
        <w:rPr>
          <w:color w:val="494847" w:themeColor="text1"/>
          <w:sz w:val="18"/>
          <w:szCs w:val="18"/>
        </w:rPr>
        <w:tab/>
      </w:r>
      <w:r w:rsidRPr="004566EC">
        <w:rPr>
          <w:color w:val="494847" w:themeColor="text1"/>
          <w:sz w:val="18"/>
          <w:szCs w:val="18"/>
        </w:rPr>
        <w:tab/>
      </w:r>
      <w:r w:rsidRPr="004566EC">
        <w:rPr>
          <w:color w:val="494847" w:themeColor="text1"/>
          <w:sz w:val="18"/>
          <w:szCs w:val="18"/>
        </w:rPr>
        <w:tab/>
        <w:t>……………………………………………………</w:t>
      </w:r>
    </w:p>
    <w:p w14:paraId="6449B09C" w14:textId="77777777" w:rsidR="004566EC" w:rsidRPr="004566EC" w:rsidRDefault="004566EC" w:rsidP="004566EC">
      <w:pPr>
        <w:rPr>
          <w:color w:val="494847" w:themeColor="text1"/>
          <w:sz w:val="18"/>
          <w:szCs w:val="18"/>
        </w:rPr>
      </w:pPr>
    </w:p>
    <w:p w14:paraId="7A0945C8" w14:textId="77777777" w:rsidR="004566EC" w:rsidRPr="004566EC" w:rsidRDefault="004566EC" w:rsidP="004566EC">
      <w:pPr>
        <w:rPr>
          <w:color w:val="494847" w:themeColor="text1"/>
          <w:sz w:val="18"/>
          <w:szCs w:val="18"/>
        </w:rPr>
      </w:pPr>
      <w:r w:rsidRPr="004566EC">
        <w:rPr>
          <w:b/>
          <w:color w:val="494847" w:themeColor="text1"/>
          <w:sz w:val="18"/>
          <w:szCs w:val="18"/>
        </w:rPr>
        <w:t xml:space="preserve">voor het gebruik van mijn hierboven genoemde gegevens, </w:t>
      </w:r>
      <w:r w:rsidRPr="004566EC">
        <w:rPr>
          <w:color w:val="494847" w:themeColor="text1"/>
          <w:sz w:val="18"/>
          <w:szCs w:val="18"/>
        </w:rPr>
        <w:t>in verband met de uitvoering van gegunde opdrachten met SROI verplichting van gemeenten, Provincie of regio.</w:t>
      </w:r>
    </w:p>
    <w:p w14:paraId="50C70630" w14:textId="77777777" w:rsidR="004566EC" w:rsidRPr="004566EC" w:rsidRDefault="004566EC" w:rsidP="004566EC">
      <w:pPr>
        <w:rPr>
          <w:color w:val="494847" w:themeColor="text1"/>
          <w:sz w:val="18"/>
          <w:szCs w:val="18"/>
        </w:rPr>
      </w:pPr>
    </w:p>
    <w:p w14:paraId="7E453514" w14:textId="77777777" w:rsidR="004566EC" w:rsidRPr="004566EC" w:rsidRDefault="004566EC" w:rsidP="004566EC">
      <w:pPr>
        <w:ind w:left="705" w:hanging="705"/>
        <w:rPr>
          <w:color w:val="494847" w:themeColor="text1"/>
          <w:sz w:val="18"/>
          <w:szCs w:val="18"/>
        </w:rPr>
      </w:pPr>
      <w:r w:rsidRPr="004566EC">
        <w:rPr>
          <w:color w:val="494847" w:themeColor="text1"/>
          <w:sz w:val="18"/>
          <w:szCs w:val="18"/>
        </w:rPr>
        <w:t>Ik geef toestemming onder volgende voorwaarden dat:</w:t>
      </w:r>
    </w:p>
    <w:p w14:paraId="401231B5" w14:textId="77777777" w:rsidR="004566EC" w:rsidRPr="004566EC" w:rsidRDefault="004566EC" w:rsidP="004566EC">
      <w:pPr>
        <w:ind w:left="705" w:hanging="705"/>
        <w:rPr>
          <w:color w:val="494847" w:themeColor="text1"/>
          <w:sz w:val="18"/>
          <w:szCs w:val="18"/>
        </w:rPr>
      </w:pPr>
      <w:r w:rsidRPr="004566EC">
        <w:rPr>
          <w:color w:val="494847" w:themeColor="text1"/>
          <w:sz w:val="18"/>
          <w:szCs w:val="18"/>
        </w:rPr>
        <w:t>a)</w:t>
      </w:r>
      <w:r w:rsidRPr="004566EC">
        <w:rPr>
          <w:color w:val="494847" w:themeColor="text1"/>
          <w:sz w:val="18"/>
          <w:szCs w:val="18"/>
        </w:rPr>
        <w:tab/>
        <w:t>de gegevens vertrouwelijk behandeld worden en uitsluitend gebruikt worden voor SROI-verantwoording tussen mijn werkgever en de opdrachtgever.</w:t>
      </w:r>
    </w:p>
    <w:p w14:paraId="1509C6E5" w14:textId="77777777" w:rsidR="004566EC" w:rsidRPr="004566EC" w:rsidRDefault="004566EC" w:rsidP="004566EC">
      <w:pPr>
        <w:ind w:left="705" w:hanging="705"/>
        <w:rPr>
          <w:color w:val="494847" w:themeColor="text1"/>
          <w:sz w:val="18"/>
          <w:szCs w:val="18"/>
        </w:rPr>
      </w:pPr>
      <w:r w:rsidRPr="004566EC">
        <w:rPr>
          <w:color w:val="494847" w:themeColor="text1"/>
          <w:sz w:val="18"/>
          <w:szCs w:val="18"/>
        </w:rPr>
        <w:t>b)</w:t>
      </w:r>
      <w:r w:rsidRPr="004566EC">
        <w:rPr>
          <w:color w:val="494847" w:themeColor="text1"/>
          <w:sz w:val="18"/>
          <w:szCs w:val="18"/>
        </w:rPr>
        <w:tab/>
        <w:t>na beëindiging van mijn tewerkstelling bij werkgever/bedrijf deze toestemmingsverklaring vervalt.</w:t>
      </w:r>
    </w:p>
    <w:p w14:paraId="33200660" w14:textId="77777777" w:rsidR="004566EC" w:rsidRPr="004566EC" w:rsidRDefault="004566EC" w:rsidP="004566EC">
      <w:pPr>
        <w:ind w:left="705" w:hanging="705"/>
        <w:rPr>
          <w:color w:val="494847" w:themeColor="text1"/>
          <w:sz w:val="18"/>
          <w:szCs w:val="18"/>
        </w:rPr>
      </w:pPr>
    </w:p>
    <w:p w14:paraId="6EA159C7" w14:textId="77777777" w:rsidR="004566EC" w:rsidRPr="004566EC" w:rsidRDefault="004566EC" w:rsidP="004566EC">
      <w:pPr>
        <w:ind w:left="705" w:hanging="705"/>
        <w:rPr>
          <w:color w:val="494847" w:themeColor="text1"/>
          <w:sz w:val="18"/>
          <w:szCs w:val="18"/>
        </w:rPr>
      </w:pPr>
      <w:r w:rsidRPr="004566EC">
        <w:rPr>
          <w:color w:val="494847" w:themeColor="text1"/>
          <w:sz w:val="18"/>
          <w:szCs w:val="18"/>
        </w:rPr>
        <w:t>Datum:</w:t>
      </w:r>
      <w:r w:rsidRPr="004566EC">
        <w:rPr>
          <w:color w:val="494847" w:themeColor="text1"/>
          <w:sz w:val="18"/>
          <w:szCs w:val="18"/>
        </w:rPr>
        <w:tab/>
      </w:r>
      <w:r w:rsidRPr="004566EC">
        <w:rPr>
          <w:color w:val="494847" w:themeColor="text1"/>
          <w:sz w:val="18"/>
          <w:szCs w:val="18"/>
        </w:rPr>
        <w:tab/>
      </w:r>
      <w:r w:rsidRPr="004566EC">
        <w:rPr>
          <w:color w:val="494847" w:themeColor="text1"/>
          <w:sz w:val="18"/>
          <w:szCs w:val="18"/>
        </w:rPr>
        <w:tab/>
      </w:r>
      <w:r w:rsidRPr="004566EC">
        <w:rPr>
          <w:color w:val="494847" w:themeColor="text1"/>
          <w:sz w:val="18"/>
          <w:szCs w:val="18"/>
        </w:rPr>
        <w:tab/>
      </w:r>
      <w:r w:rsidRPr="004566EC">
        <w:rPr>
          <w:color w:val="494847" w:themeColor="text1"/>
          <w:sz w:val="18"/>
          <w:szCs w:val="18"/>
        </w:rPr>
        <w:tab/>
      </w:r>
      <w:r w:rsidRPr="004566EC">
        <w:rPr>
          <w:color w:val="494847" w:themeColor="text1"/>
          <w:sz w:val="18"/>
          <w:szCs w:val="18"/>
        </w:rPr>
        <w:tab/>
      </w:r>
      <w:r w:rsidRPr="004566EC">
        <w:rPr>
          <w:color w:val="494847" w:themeColor="text1"/>
          <w:sz w:val="18"/>
          <w:szCs w:val="18"/>
        </w:rPr>
        <w:tab/>
        <w:t>Handtekening:</w:t>
      </w:r>
    </w:p>
    <w:p w14:paraId="3EFE1D61" w14:textId="77777777" w:rsidR="004566EC" w:rsidRPr="004566EC" w:rsidRDefault="004566EC" w:rsidP="004566EC">
      <w:pPr>
        <w:ind w:left="705" w:hanging="705"/>
        <w:rPr>
          <w:color w:val="494847" w:themeColor="text1"/>
          <w:sz w:val="18"/>
          <w:szCs w:val="18"/>
        </w:rPr>
      </w:pPr>
    </w:p>
    <w:p w14:paraId="35B9F645" w14:textId="77777777" w:rsidR="004566EC" w:rsidRPr="004566EC" w:rsidRDefault="004566EC" w:rsidP="004566EC">
      <w:pPr>
        <w:ind w:left="705" w:hanging="705"/>
        <w:rPr>
          <w:color w:val="494847" w:themeColor="text1"/>
          <w:sz w:val="18"/>
          <w:szCs w:val="18"/>
        </w:rPr>
      </w:pPr>
    </w:p>
    <w:p w14:paraId="45601E67" w14:textId="42467655" w:rsidR="009869A5" w:rsidRPr="005542BD" w:rsidRDefault="004566EC" w:rsidP="00A46364">
      <w:pPr>
        <w:ind w:left="705" w:hanging="705"/>
        <w:rPr>
          <w:color w:val="494847" w:themeColor="text1"/>
        </w:rPr>
      </w:pPr>
      <w:r w:rsidRPr="004566EC">
        <w:rPr>
          <w:color w:val="494847" w:themeColor="text1"/>
          <w:sz w:val="18"/>
          <w:szCs w:val="18"/>
        </w:rPr>
        <w:t>…………………</w:t>
      </w:r>
      <w:r w:rsidR="00A46364">
        <w:rPr>
          <w:color w:val="494847" w:themeColor="text1"/>
          <w:sz w:val="18"/>
          <w:szCs w:val="18"/>
        </w:rPr>
        <w:t>…</w:t>
      </w:r>
      <w:r w:rsidRPr="004566EC">
        <w:rPr>
          <w:color w:val="494847" w:themeColor="text1"/>
          <w:sz w:val="18"/>
          <w:szCs w:val="18"/>
        </w:rPr>
        <w:tab/>
      </w:r>
      <w:r w:rsidRPr="004566EC">
        <w:rPr>
          <w:color w:val="494847" w:themeColor="text1"/>
          <w:sz w:val="18"/>
          <w:szCs w:val="18"/>
        </w:rPr>
        <w:tab/>
      </w:r>
      <w:r w:rsidRPr="004566EC">
        <w:rPr>
          <w:color w:val="494847" w:themeColor="text1"/>
          <w:sz w:val="18"/>
          <w:szCs w:val="18"/>
        </w:rPr>
        <w:tab/>
      </w:r>
      <w:r w:rsidRPr="004566EC">
        <w:rPr>
          <w:color w:val="494847" w:themeColor="text1"/>
          <w:sz w:val="18"/>
          <w:szCs w:val="18"/>
        </w:rPr>
        <w:tab/>
      </w:r>
      <w:r w:rsidRPr="004566EC">
        <w:rPr>
          <w:color w:val="494847" w:themeColor="text1"/>
          <w:sz w:val="18"/>
          <w:szCs w:val="18"/>
        </w:rPr>
        <w:tab/>
        <w:t>………………………</w:t>
      </w:r>
    </w:p>
    <w:sectPr w:rsidR="009869A5" w:rsidRPr="005542BD" w:rsidSect="00CE4F9F">
      <w:headerReference w:type="default" r:id="rId11"/>
      <w:footerReference w:type="default" r:id="rId12"/>
      <w:pgSz w:w="11906" w:h="16838"/>
      <w:pgMar w:top="1560" w:right="1416" w:bottom="1417" w:left="1417" w:header="119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09E6" w14:textId="77777777" w:rsidR="004566EC" w:rsidRDefault="004566EC" w:rsidP="0068620F">
      <w:pPr>
        <w:spacing w:line="240" w:lineRule="auto"/>
      </w:pPr>
      <w:r>
        <w:separator/>
      </w:r>
    </w:p>
  </w:endnote>
  <w:endnote w:type="continuationSeparator" w:id="0">
    <w:p w14:paraId="5754D3C9" w14:textId="77777777" w:rsidR="004566EC" w:rsidRDefault="004566EC" w:rsidP="00686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lle Black">
    <w:panose1 w:val="00000A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5C7C" w14:textId="170C66D7" w:rsidR="00B82F18" w:rsidRPr="00F7068E" w:rsidRDefault="00061E03" w:rsidP="00F7068E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8D7326" wp14:editId="5F873DBD">
          <wp:simplePos x="0" y="0"/>
          <wp:positionH relativeFrom="margin">
            <wp:posOffset>4415155</wp:posOffset>
          </wp:positionH>
          <wp:positionV relativeFrom="margin">
            <wp:posOffset>8782050</wp:posOffset>
          </wp:positionV>
          <wp:extent cx="2240280" cy="931545"/>
          <wp:effectExtent l="0" t="0" r="7620" b="1905"/>
          <wp:wrapSquare wrapText="bothSides"/>
          <wp:docPr id="1136472506" name="Afbeelding 1" descr="Afbeelding met Graphics, Lettertype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472506" name="Afbeelding 1" descr="Afbeelding met Graphics, Lettertype, logo, grafische vormgeving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05"/>
                  <a:stretch/>
                </pic:blipFill>
                <pic:spPr bwMode="auto">
                  <a:xfrm>
                    <a:off x="0" y="0"/>
                    <a:ext cx="2240280" cy="931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el"/>
        <w:tag w:val=""/>
        <w:id w:val="1277761252"/>
        <w:placeholder>
          <w:docPart w:val="D42620CD705C4586B2579F59CD55BD8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566EC">
          <w:t>Toestemmingsverklaring gebruik persoonsgegevens (‘</w:t>
        </w:r>
        <w:proofErr w:type="spellStart"/>
        <w:r w:rsidR="004566EC">
          <w:t>Social</w:t>
        </w:r>
        <w:proofErr w:type="spellEnd"/>
        <w:r w:rsidR="004566EC">
          <w:t xml:space="preserve"> Return On Investment)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367C" w14:textId="77777777" w:rsidR="004566EC" w:rsidRDefault="004566EC" w:rsidP="0068620F">
      <w:pPr>
        <w:spacing w:line="240" w:lineRule="auto"/>
      </w:pPr>
      <w:r>
        <w:separator/>
      </w:r>
    </w:p>
  </w:footnote>
  <w:footnote w:type="continuationSeparator" w:id="0">
    <w:p w14:paraId="1F013258" w14:textId="77777777" w:rsidR="004566EC" w:rsidRDefault="004566EC" w:rsidP="006862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A157" w14:textId="77777777" w:rsidR="0068620F" w:rsidRPr="00CF4095" w:rsidRDefault="00CF4095" w:rsidP="00CF4095">
    <w:pPr>
      <w:pStyle w:val="Koptekst"/>
      <w:tabs>
        <w:tab w:val="clear" w:pos="4536"/>
        <w:tab w:val="clear" w:pos="9072"/>
        <w:tab w:val="right" w:pos="9186"/>
      </w:tabs>
      <w:ind w:right="-1814"/>
      <w:rPr>
        <w:sz w:val="14"/>
        <w:szCs w:val="14"/>
      </w:rPr>
    </w:pPr>
    <w:r>
      <w:tab/>
    </w:r>
    <w:r w:rsidRPr="00CF4095">
      <w:rPr>
        <w:sz w:val="14"/>
        <w:szCs w:val="14"/>
      </w:rPr>
      <w:fldChar w:fldCharType="begin"/>
    </w:r>
    <w:r w:rsidRPr="00CF4095">
      <w:rPr>
        <w:sz w:val="14"/>
        <w:szCs w:val="14"/>
      </w:rPr>
      <w:instrText>PAGE   \* MERGEFORMAT</w:instrText>
    </w:r>
    <w:r w:rsidRPr="00CF4095">
      <w:rPr>
        <w:sz w:val="14"/>
        <w:szCs w:val="14"/>
      </w:rPr>
      <w:fldChar w:fldCharType="separate"/>
    </w:r>
    <w:r w:rsidRPr="00CF4095">
      <w:rPr>
        <w:sz w:val="14"/>
        <w:szCs w:val="14"/>
      </w:rPr>
      <w:t>1</w:t>
    </w:r>
    <w:r w:rsidRPr="00CF4095">
      <w:rPr>
        <w:sz w:val="14"/>
        <w:szCs w:val="14"/>
      </w:rPr>
      <w:fldChar w:fldCharType="end"/>
    </w:r>
    <w:r w:rsidR="0068620F" w:rsidRPr="00CF4095"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0C90D9D1" wp14:editId="2C00ECE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9200"/>
          <wp:effectExtent l="0" t="0" r="3175" b="6985"/>
          <wp:wrapNone/>
          <wp:docPr id="1993922615" name="Graphic 1993922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602918" name="Graphic 1950602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0E6E0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5A15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6A98CE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CC01E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4CC80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4A62F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BCAE9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ACC2F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B21ED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2EEF7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7B1F53"/>
    <w:multiLevelType w:val="multilevel"/>
    <w:tmpl w:val="7FCE87EE"/>
    <w:styleLink w:val="Huiststijlopsomming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1" w15:restartNumberingAfterBreak="0">
    <w:nsid w:val="23FE70D4"/>
    <w:multiLevelType w:val="multilevel"/>
    <w:tmpl w:val="514675B4"/>
    <w:styleLink w:val="Hoofdstukken"/>
    <w:lvl w:ilvl="0">
      <w:start w:val="1"/>
      <w:numFmt w:val="decimal"/>
      <w:pStyle w:val="Hoofdstu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agraaf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paragraaf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4C9468F"/>
    <w:multiLevelType w:val="multilevel"/>
    <w:tmpl w:val="514675B4"/>
    <w:numStyleLink w:val="Hoofdstukken"/>
  </w:abstractNum>
  <w:abstractNum w:abstractNumId="13" w15:restartNumberingAfterBreak="0">
    <w:nsid w:val="522E7489"/>
    <w:multiLevelType w:val="hybridMultilevel"/>
    <w:tmpl w:val="04D6DB1E"/>
    <w:lvl w:ilvl="0" w:tplc="EC10E91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color w:val="auto"/>
      </w:rPr>
    </w:lvl>
    <w:lvl w:ilvl="1" w:tplc="0413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78581C2F"/>
    <w:multiLevelType w:val="multilevel"/>
    <w:tmpl w:val="8544F04A"/>
    <w:styleLink w:val="Huisstijlnumm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7F135B7E"/>
    <w:multiLevelType w:val="multilevel"/>
    <w:tmpl w:val="514675B4"/>
    <w:numStyleLink w:val="Hoofdstukken"/>
  </w:abstractNum>
  <w:num w:numId="1" w16cid:durableId="236475699">
    <w:abstractNumId w:val="14"/>
  </w:num>
  <w:num w:numId="2" w16cid:durableId="2095474847">
    <w:abstractNumId w:val="10"/>
  </w:num>
  <w:num w:numId="3" w16cid:durableId="159321306">
    <w:abstractNumId w:val="14"/>
  </w:num>
  <w:num w:numId="4" w16cid:durableId="769660077">
    <w:abstractNumId w:val="10"/>
  </w:num>
  <w:num w:numId="5" w16cid:durableId="910047459">
    <w:abstractNumId w:val="14"/>
  </w:num>
  <w:num w:numId="6" w16cid:durableId="732120158">
    <w:abstractNumId w:val="10"/>
  </w:num>
  <w:num w:numId="7" w16cid:durableId="2050571953">
    <w:abstractNumId w:val="9"/>
  </w:num>
  <w:num w:numId="8" w16cid:durableId="132674545">
    <w:abstractNumId w:val="9"/>
  </w:num>
  <w:num w:numId="9" w16cid:durableId="514616544">
    <w:abstractNumId w:val="9"/>
  </w:num>
  <w:num w:numId="10" w16cid:durableId="62265132">
    <w:abstractNumId w:val="14"/>
  </w:num>
  <w:num w:numId="11" w16cid:durableId="542444952">
    <w:abstractNumId w:val="10"/>
  </w:num>
  <w:num w:numId="12" w16cid:durableId="1496997139">
    <w:abstractNumId w:val="8"/>
  </w:num>
  <w:num w:numId="13" w16cid:durableId="594748169">
    <w:abstractNumId w:val="8"/>
  </w:num>
  <w:num w:numId="14" w16cid:durableId="1871145185">
    <w:abstractNumId w:val="9"/>
  </w:num>
  <w:num w:numId="15" w16cid:durableId="806818635">
    <w:abstractNumId w:val="8"/>
  </w:num>
  <w:num w:numId="16" w16cid:durableId="1394961876">
    <w:abstractNumId w:val="14"/>
  </w:num>
  <w:num w:numId="17" w16cid:durableId="769011457">
    <w:abstractNumId w:val="10"/>
  </w:num>
  <w:num w:numId="18" w16cid:durableId="754401953">
    <w:abstractNumId w:val="9"/>
  </w:num>
  <w:num w:numId="19" w16cid:durableId="2105375357">
    <w:abstractNumId w:val="8"/>
  </w:num>
  <w:num w:numId="20" w16cid:durableId="1705595651">
    <w:abstractNumId w:val="14"/>
  </w:num>
  <w:num w:numId="21" w16cid:durableId="1936933398">
    <w:abstractNumId w:val="10"/>
  </w:num>
  <w:num w:numId="22" w16cid:durableId="342054437">
    <w:abstractNumId w:val="15"/>
  </w:num>
  <w:num w:numId="23" w16cid:durableId="63722952">
    <w:abstractNumId w:val="12"/>
  </w:num>
  <w:num w:numId="24" w16cid:durableId="870803564">
    <w:abstractNumId w:val="11"/>
  </w:num>
  <w:num w:numId="25" w16cid:durableId="2023973688">
    <w:abstractNumId w:val="12"/>
  </w:num>
  <w:num w:numId="26" w16cid:durableId="590236522">
    <w:abstractNumId w:val="12"/>
  </w:num>
  <w:num w:numId="27" w16cid:durableId="645821443">
    <w:abstractNumId w:val="12"/>
  </w:num>
  <w:num w:numId="28" w16cid:durableId="1122528732">
    <w:abstractNumId w:val="7"/>
  </w:num>
  <w:num w:numId="29" w16cid:durableId="1975983074">
    <w:abstractNumId w:val="6"/>
  </w:num>
  <w:num w:numId="30" w16cid:durableId="985744994">
    <w:abstractNumId w:val="5"/>
  </w:num>
  <w:num w:numId="31" w16cid:durableId="2011324120">
    <w:abstractNumId w:val="4"/>
  </w:num>
  <w:num w:numId="32" w16cid:durableId="717515918">
    <w:abstractNumId w:val="3"/>
  </w:num>
  <w:num w:numId="33" w16cid:durableId="293566497">
    <w:abstractNumId w:val="2"/>
  </w:num>
  <w:num w:numId="34" w16cid:durableId="652830133">
    <w:abstractNumId w:val="1"/>
  </w:num>
  <w:num w:numId="35" w16cid:durableId="1084180913">
    <w:abstractNumId w:val="0"/>
  </w:num>
  <w:num w:numId="36" w16cid:durableId="12867371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EC"/>
    <w:rsid w:val="00011864"/>
    <w:rsid w:val="00022F07"/>
    <w:rsid w:val="00061E03"/>
    <w:rsid w:val="000706CA"/>
    <w:rsid w:val="000E6DF0"/>
    <w:rsid w:val="001111F8"/>
    <w:rsid w:val="00114710"/>
    <w:rsid w:val="00116CFB"/>
    <w:rsid w:val="0011748E"/>
    <w:rsid w:val="00136580"/>
    <w:rsid w:val="001540F8"/>
    <w:rsid w:val="00166307"/>
    <w:rsid w:val="001818EC"/>
    <w:rsid w:val="0018676A"/>
    <w:rsid w:val="00190E67"/>
    <w:rsid w:val="001A2B21"/>
    <w:rsid w:val="001A372B"/>
    <w:rsid w:val="001D28DA"/>
    <w:rsid w:val="001D75F5"/>
    <w:rsid w:val="00203EBD"/>
    <w:rsid w:val="00215DBA"/>
    <w:rsid w:val="00224B35"/>
    <w:rsid w:val="002444EB"/>
    <w:rsid w:val="00265B79"/>
    <w:rsid w:val="002672E5"/>
    <w:rsid w:val="00297CD8"/>
    <w:rsid w:val="002B4A54"/>
    <w:rsid w:val="002E171D"/>
    <w:rsid w:val="002F3735"/>
    <w:rsid w:val="002F3F5B"/>
    <w:rsid w:val="002F6785"/>
    <w:rsid w:val="00351202"/>
    <w:rsid w:val="00394C4A"/>
    <w:rsid w:val="003A5135"/>
    <w:rsid w:val="003B6155"/>
    <w:rsid w:val="003B79E5"/>
    <w:rsid w:val="003C7B70"/>
    <w:rsid w:val="003D58D4"/>
    <w:rsid w:val="0040505E"/>
    <w:rsid w:val="00415F8C"/>
    <w:rsid w:val="0042760D"/>
    <w:rsid w:val="004347D5"/>
    <w:rsid w:val="00445658"/>
    <w:rsid w:val="00446397"/>
    <w:rsid w:val="00450F06"/>
    <w:rsid w:val="004566EC"/>
    <w:rsid w:val="00467C2A"/>
    <w:rsid w:val="004804D4"/>
    <w:rsid w:val="004B733F"/>
    <w:rsid w:val="004F094E"/>
    <w:rsid w:val="005018A4"/>
    <w:rsid w:val="00507A9D"/>
    <w:rsid w:val="00544C0C"/>
    <w:rsid w:val="005465E4"/>
    <w:rsid w:val="005542BD"/>
    <w:rsid w:val="00592A31"/>
    <w:rsid w:val="00592DE5"/>
    <w:rsid w:val="00593B38"/>
    <w:rsid w:val="005B518A"/>
    <w:rsid w:val="005C4C84"/>
    <w:rsid w:val="005C600A"/>
    <w:rsid w:val="005E07A7"/>
    <w:rsid w:val="00611744"/>
    <w:rsid w:val="0062234D"/>
    <w:rsid w:val="00685CD6"/>
    <w:rsid w:val="0068620F"/>
    <w:rsid w:val="006B2767"/>
    <w:rsid w:val="006D4C30"/>
    <w:rsid w:val="00716827"/>
    <w:rsid w:val="00733810"/>
    <w:rsid w:val="00751390"/>
    <w:rsid w:val="00771504"/>
    <w:rsid w:val="007C4261"/>
    <w:rsid w:val="007F0AB3"/>
    <w:rsid w:val="008255D5"/>
    <w:rsid w:val="0084059A"/>
    <w:rsid w:val="00841630"/>
    <w:rsid w:val="008761A3"/>
    <w:rsid w:val="0088438A"/>
    <w:rsid w:val="00891C23"/>
    <w:rsid w:val="008C5CC5"/>
    <w:rsid w:val="008D38AF"/>
    <w:rsid w:val="009045FB"/>
    <w:rsid w:val="00913001"/>
    <w:rsid w:val="00932AF4"/>
    <w:rsid w:val="0094171D"/>
    <w:rsid w:val="009869A5"/>
    <w:rsid w:val="00997964"/>
    <w:rsid w:val="009A6496"/>
    <w:rsid w:val="009C1FC3"/>
    <w:rsid w:val="009C5D90"/>
    <w:rsid w:val="009C6269"/>
    <w:rsid w:val="009D08A9"/>
    <w:rsid w:val="009D09D0"/>
    <w:rsid w:val="009F0370"/>
    <w:rsid w:val="00A2104C"/>
    <w:rsid w:val="00A30F9B"/>
    <w:rsid w:val="00A46364"/>
    <w:rsid w:val="00A6741A"/>
    <w:rsid w:val="00AA674F"/>
    <w:rsid w:val="00AC5304"/>
    <w:rsid w:val="00AE6860"/>
    <w:rsid w:val="00AF2496"/>
    <w:rsid w:val="00B046AB"/>
    <w:rsid w:val="00B37216"/>
    <w:rsid w:val="00B5370C"/>
    <w:rsid w:val="00B82F18"/>
    <w:rsid w:val="00B92F46"/>
    <w:rsid w:val="00BA05BF"/>
    <w:rsid w:val="00BD1806"/>
    <w:rsid w:val="00C13A83"/>
    <w:rsid w:val="00C7005B"/>
    <w:rsid w:val="00C8131B"/>
    <w:rsid w:val="00CB049B"/>
    <w:rsid w:val="00CE4F9F"/>
    <w:rsid w:val="00CF4095"/>
    <w:rsid w:val="00CF7C73"/>
    <w:rsid w:val="00D02C65"/>
    <w:rsid w:val="00D411BA"/>
    <w:rsid w:val="00D42169"/>
    <w:rsid w:val="00D429FD"/>
    <w:rsid w:val="00D450FC"/>
    <w:rsid w:val="00D52DAA"/>
    <w:rsid w:val="00D631DE"/>
    <w:rsid w:val="00D67189"/>
    <w:rsid w:val="00D776F9"/>
    <w:rsid w:val="00DA5268"/>
    <w:rsid w:val="00DB61F0"/>
    <w:rsid w:val="00DB6B41"/>
    <w:rsid w:val="00DD2AA7"/>
    <w:rsid w:val="00DE3B4A"/>
    <w:rsid w:val="00DE4DFC"/>
    <w:rsid w:val="00DE7A17"/>
    <w:rsid w:val="00DF4C40"/>
    <w:rsid w:val="00E15483"/>
    <w:rsid w:val="00E26254"/>
    <w:rsid w:val="00E33D03"/>
    <w:rsid w:val="00E63A11"/>
    <w:rsid w:val="00E833D9"/>
    <w:rsid w:val="00E87CD0"/>
    <w:rsid w:val="00EB37B3"/>
    <w:rsid w:val="00EC0D5C"/>
    <w:rsid w:val="00EC3A0D"/>
    <w:rsid w:val="00EF1B4E"/>
    <w:rsid w:val="00F142A4"/>
    <w:rsid w:val="00F260A6"/>
    <w:rsid w:val="00F37284"/>
    <w:rsid w:val="00F444E5"/>
    <w:rsid w:val="00F50EF4"/>
    <w:rsid w:val="00F7068E"/>
    <w:rsid w:val="00F77692"/>
    <w:rsid w:val="00FA4B7C"/>
    <w:rsid w:val="00FC63BC"/>
    <w:rsid w:val="00FE2D04"/>
    <w:rsid w:val="00FE4E43"/>
    <w:rsid w:val="00FE532E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5D9ED"/>
  <w15:chartTrackingRefBased/>
  <w15:docId w15:val="{D4506FA5-ED38-491F-8F8A-F1EDB430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HAnsi"/>
        <w:kern w:val="2"/>
        <w:lang w:val="nl-NL" w:eastAsia="en-US" w:bidi="ar-SA"/>
        <w14:ligatures w14:val="standardContextual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/>
    <w:lsdException w:name="List Number" w:uiPriority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7216"/>
  </w:style>
  <w:style w:type="paragraph" w:styleId="Kop1">
    <w:name w:val="heading 1"/>
    <w:basedOn w:val="Standaard"/>
    <w:next w:val="Standaard"/>
    <w:link w:val="Kop1Char"/>
    <w:uiPriority w:val="9"/>
    <w:qFormat/>
    <w:rsid w:val="00DB6B41"/>
    <w:pPr>
      <w:keepNext/>
      <w:keepLines/>
      <w:spacing w:before="240" w:afterLines="200" w:after="200" w:line="259" w:lineRule="auto"/>
      <w:outlineLvl w:val="0"/>
    </w:pPr>
    <w:rPr>
      <w:rFonts w:asciiTheme="majorHAnsi" w:eastAsiaTheme="majorEastAsia" w:hAnsiTheme="majorHAnsi" w:cstheme="majorBidi"/>
      <w:color w:val="623D91" w:themeColor="accent1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C0D5C"/>
    <w:pPr>
      <w:keepNext/>
      <w:keepLines/>
      <w:spacing w:beforeLines="200" w:before="200" w:afterLines="150" w:after="150" w:line="259" w:lineRule="auto"/>
      <w:outlineLvl w:val="1"/>
    </w:pPr>
    <w:rPr>
      <w:rFonts w:asciiTheme="majorHAnsi" w:eastAsiaTheme="majorEastAsia" w:hAnsiTheme="majorHAnsi" w:cstheme="majorBidi"/>
      <w:color w:val="C468A6" w:themeColor="accent2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B518A"/>
    <w:pPr>
      <w:keepNext/>
      <w:keepLines/>
      <w:spacing w:beforeLines="100" w:before="100"/>
      <w:outlineLvl w:val="2"/>
    </w:pPr>
    <w:rPr>
      <w:rFonts w:eastAsiaTheme="majorEastAsia" w:cstheme="majorBidi"/>
      <w:b/>
      <w:color w:val="494847" w:themeColor="text1"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A2B21"/>
    <w:pPr>
      <w:keepNext/>
      <w:keepLines/>
      <w:spacing w:before="40"/>
      <w:outlineLvl w:val="3"/>
    </w:pPr>
    <w:rPr>
      <w:rFonts w:eastAsiaTheme="majorEastAsia" w:cstheme="majorBidi"/>
      <w:i/>
      <w:iCs/>
      <w:color w:val="494847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72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92D6C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72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01E4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72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01E4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721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56362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72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656362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iefinfo">
    <w:name w:val="Briefinfo"/>
    <w:basedOn w:val="Standaard"/>
    <w:link w:val="BriefinfoChar"/>
    <w:rsid w:val="00EB37B3"/>
    <w:rPr>
      <w:bCs/>
      <w:sz w:val="18"/>
      <w:szCs w:val="18"/>
    </w:rPr>
  </w:style>
  <w:style w:type="character" w:customStyle="1" w:styleId="BriefinfoChar">
    <w:name w:val="Briefinfo Char"/>
    <w:basedOn w:val="Standaardalinea-lettertype"/>
    <w:link w:val="Briefinfo"/>
    <w:rsid w:val="00EB37B3"/>
    <w:rPr>
      <w:bCs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B37B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B37B3"/>
  </w:style>
  <w:style w:type="paragraph" w:styleId="Voettekst">
    <w:name w:val="footer"/>
    <w:basedOn w:val="Standaard"/>
    <w:link w:val="VoettekstChar"/>
    <w:uiPriority w:val="99"/>
    <w:unhideWhenUsed/>
    <w:rsid w:val="00467C2A"/>
    <w:pPr>
      <w:tabs>
        <w:tab w:val="center" w:pos="4536"/>
        <w:tab w:val="right" w:pos="9072"/>
      </w:tabs>
    </w:pPr>
    <w:rPr>
      <w:rFonts w:cs="Arial"/>
      <w:color w:val="C468A6" w:themeColor="accent2"/>
      <w:sz w:val="14"/>
      <w:szCs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7C2A"/>
    <w:rPr>
      <w:rFonts w:cs="Arial"/>
      <w:color w:val="C468A6" w:themeColor="accent2"/>
      <w:sz w:val="14"/>
      <w:szCs w:val="14"/>
    </w:rPr>
  </w:style>
  <w:style w:type="table" w:styleId="Tabelraster">
    <w:name w:val="Table Grid"/>
    <w:basedOn w:val="Standaardtabel"/>
    <w:uiPriority w:val="39"/>
    <w:rsid w:val="00EB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rsid w:val="00EB37B3"/>
    <w:rPr>
      <w:color w:val="808080"/>
    </w:rPr>
  </w:style>
  <w:style w:type="paragraph" w:styleId="Inhopg2">
    <w:name w:val="toc 2"/>
    <w:basedOn w:val="Standaard"/>
    <w:next w:val="Standaard"/>
    <w:uiPriority w:val="39"/>
    <w:unhideWhenUsed/>
    <w:rsid w:val="00EB37B3"/>
    <w:pPr>
      <w:tabs>
        <w:tab w:val="right" w:pos="9072"/>
      </w:tabs>
      <w:spacing w:line="400" w:lineRule="exact"/>
      <w:ind w:left="284"/>
    </w:pPr>
    <w:rPr>
      <w:noProof/>
      <w:lang w:val="en-US"/>
    </w:rPr>
  </w:style>
  <w:style w:type="paragraph" w:styleId="Inhopg3">
    <w:name w:val="toc 3"/>
    <w:basedOn w:val="Standaard"/>
    <w:next w:val="Standaard"/>
    <w:uiPriority w:val="39"/>
    <w:unhideWhenUsed/>
    <w:rsid w:val="00EB37B3"/>
    <w:pPr>
      <w:tabs>
        <w:tab w:val="right" w:pos="9072"/>
      </w:tabs>
      <w:spacing w:line="400" w:lineRule="exact"/>
      <w:ind w:left="709"/>
    </w:pPr>
    <w:rPr>
      <w:noProof/>
      <w:sz w:val="18"/>
      <w:lang w:val="en-US"/>
    </w:rPr>
  </w:style>
  <w:style w:type="numbering" w:customStyle="1" w:styleId="Huisstijlnummering">
    <w:name w:val="_Huisstijl nummering"/>
    <w:uiPriority w:val="99"/>
    <w:rsid w:val="00EB37B3"/>
    <w:pPr>
      <w:numPr>
        <w:numId w:val="1"/>
      </w:numPr>
    </w:pPr>
  </w:style>
  <w:style w:type="numbering" w:customStyle="1" w:styleId="Huiststijlopsomming">
    <w:name w:val="_Huiststijl opsomming"/>
    <w:uiPriority w:val="99"/>
    <w:rsid w:val="00EB37B3"/>
    <w:pPr>
      <w:numPr>
        <w:numId w:val="2"/>
      </w:numPr>
    </w:pPr>
  </w:style>
  <w:style w:type="paragraph" w:styleId="Inhopg1">
    <w:name w:val="toc 1"/>
    <w:basedOn w:val="Inhopg2"/>
    <w:next w:val="Standaard"/>
    <w:uiPriority w:val="39"/>
    <w:unhideWhenUsed/>
    <w:rsid w:val="00EB37B3"/>
    <w:pPr>
      <w:ind w:left="0"/>
    </w:pPr>
    <w:rPr>
      <w:b/>
    </w:rPr>
  </w:style>
  <w:style w:type="paragraph" w:styleId="Geenafstand">
    <w:name w:val="No Spacing"/>
    <w:link w:val="GeenafstandChar"/>
    <w:uiPriority w:val="1"/>
    <w:rsid w:val="00EB37B3"/>
    <w:pPr>
      <w:spacing w:line="240" w:lineRule="auto"/>
    </w:pPr>
  </w:style>
  <w:style w:type="paragraph" w:styleId="Lijstalinea">
    <w:name w:val="List Paragraph"/>
    <w:basedOn w:val="Standaard"/>
    <w:uiPriority w:val="34"/>
    <w:rsid w:val="00EB37B3"/>
    <w:pPr>
      <w:ind w:left="720"/>
      <w:contextualSpacing/>
    </w:pPr>
  </w:style>
  <w:style w:type="paragraph" w:styleId="Lijstopsomteken">
    <w:name w:val="List Bullet"/>
    <w:basedOn w:val="Standaard"/>
    <w:uiPriority w:val="1"/>
    <w:rsid w:val="00EB37B3"/>
    <w:pPr>
      <w:numPr>
        <w:numId w:val="18"/>
      </w:numPr>
      <w:contextualSpacing/>
    </w:pPr>
  </w:style>
  <w:style w:type="character" w:styleId="Titelvanboek">
    <w:name w:val="Book Title"/>
    <w:basedOn w:val="Standaardalinea-lettertype"/>
    <w:uiPriority w:val="33"/>
    <w:rsid w:val="00EB37B3"/>
    <w:rPr>
      <w:b/>
      <w:bCs/>
      <w:i/>
      <w:iCs/>
      <w:spacing w:val="5"/>
    </w:rPr>
  </w:style>
  <w:style w:type="paragraph" w:styleId="Lijstnummering">
    <w:name w:val="List Number"/>
    <w:basedOn w:val="Standaard"/>
    <w:uiPriority w:val="1"/>
    <w:rsid w:val="00EB37B3"/>
    <w:pPr>
      <w:numPr>
        <w:numId w:val="19"/>
      </w:numPr>
      <w:contextualSpacing/>
    </w:pPr>
  </w:style>
  <w:style w:type="paragraph" w:customStyle="1" w:styleId="Inleiding">
    <w:name w:val="Inleiding"/>
    <w:basedOn w:val="Standaard"/>
    <w:next w:val="Standaard"/>
    <w:link w:val="InleidingChar"/>
    <w:uiPriority w:val="2"/>
    <w:qFormat/>
    <w:rsid w:val="00B82F18"/>
    <w:rPr>
      <w:b/>
      <w:bCs/>
      <w:color w:val="494847" w:themeColor="text1"/>
      <w:lang w:val="en-US"/>
    </w:rPr>
  </w:style>
  <w:style w:type="character" w:customStyle="1" w:styleId="InleidingChar">
    <w:name w:val="Inleiding Char"/>
    <w:basedOn w:val="Standaardalinea-lettertype"/>
    <w:link w:val="Inleiding"/>
    <w:uiPriority w:val="2"/>
    <w:rsid w:val="00B82F18"/>
    <w:rPr>
      <w:b/>
      <w:bCs/>
      <w:color w:val="494847" w:themeColor="text1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8620F"/>
  </w:style>
  <w:style w:type="character" w:customStyle="1" w:styleId="Kop1Char">
    <w:name w:val="Kop 1 Char"/>
    <w:basedOn w:val="Standaardalinea-lettertype"/>
    <w:link w:val="Kop1"/>
    <w:uiPriority w:val="9"/>
    <w:rsid w:val="00DB6B41"/>
    <w:rPr>
      <w:rFonts w:asciiTheme="majorHAnsi" w:eastAsiaTheme="majorEastAsia" w:hAnsiTheme="majorHAnsi" w:cstheme="majorBidi"/>
      <w:color w:val="623D91" w:themeColor="accent1"/>
      <w:sz w:val="36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63A11"/>
    <w:pPr>
      <w:contextualSpacing/>
      <w:outlineLvl w:val="9"/>
    </w:pPr>
    <w:rPr>
      <w:kern w:val="0"/>
      <w:lang w:eastAsia="nl-NL"/>
      <w14:ligatures w14:val="none"/>
    </w:rPr>
  </w:style>
  <w:style w:type="paragraph" w:customStyle="1" w:styleId="Hoofdstuk">
    <w:name w:val="Hoofdstuk"/>
    <w:basedOn w:val="Kop1"/>
    <w:next w:val="Standaard"/>
    <w:link w:val="HoofdstukChar"/>
    <w:uiPriority w:val="7"/>
    <w:qFormat/>
    <w:rsid w:val="00DB6B41"/>
    <w:pPr>
      <w:numPr>
        <w:numId w:val="22"/>
      </w:numPr>
      <w:spacing w:before="0"/>
    </w:pPr>
    <w:rPr>
      <w:lang w:val="en-US"/>
    </w:rPr>
  </w:style>
  <w:style w:type="character" w:customStyle="1" w:styleId="HoofdstukChar">
    <w:name w:val="Hoofdstuk Char"/>
    <w:basedOn w:val="Kop1Char"/>
    <w:link w:val="Hoofdstuk"/>
    <w:uiPriority w:val="7"/>
    <w:rsid w:val="00DB6B41"/>
    <w:rPr>
      <w:rFonts w:asciiTheme="majorHAnsi" w:eastAsiaTheme="majorEastAsia" w:hAnsiTheme="majorHAnsi" w:cstheme="majorBidi"/>
      <w:color w:val="623D91" w:themeColor="accent1"/>
      <w:sz w:val="36"/>
      <w:szCs w:val="32"/>
      <w:lang w:val="en-US"/>
    </w:rPr>
  </w:style>
  <w:style w:type="numbering" w:customStyle="1" w:styleId="Hoofdstukken">
    <w:name w:val="Hoofdstukken"/>
    <w:uiPriority w:val="99"/>
    <w:rsid w:val="00DB6B41"/>
    <w:pPr>
      <w:numPr>
        <w:numId w:val="24"/>
      </w:numPr>
    </w:pPr>
  </w:style>
  <w:style w:type="paragraph" w:customStyle="1" w:styleId="Paragraaf">
    <w:name w:val="Paragraaf"/>
    <w:basedOn w:val="Kop2"/>
    <w:next w:val="Standaard"/>
    <w:link w:val="ParagraafChar"/>
    <w:uiPriority w:val="7"/>
    <w:qFormat/>
    <w:rsid w:val="00DB6B41"/>
    <w:pPr>
      <w:numPr>
        <w:ilvl w:val="1"/>
        <w:numId w:val="22"/>
      </w:numPr>
      <w:spacing w:before="0" w:line="240" w:lineRule="auto"/>
    </w:pPr>
    <w:rPr>
      <w:b/>
      <w:sz w:val="30"/>
    </w:rPr>
  </w:style>
  <w:style w:type="character" w:customStyle="1" w:styleId="ParagraafChar">
    <w:name w:val="Paragraaf Char"/>
    <w:basedOn w:val="Kop2Char"/>
    <w:link w:val="Paragraaf"/>
    <w:rsid w:val="00DB6B41"/>
    <w:rPr>
      <w:rFonts w:asciiTheme="majorHAnsi" w:eastAsiaTheme="majorEastAsia" w:hAnsiTheme="majorHAnsi" w:cstheme="majorBidi"/>
      <w:b/>
      <w:color w:val="C468A6" w:themeColor="accent2"/>
      <w:sz w:val="30"/>
      <w:szCs w:val="26"/>
    </w:rPr>
  </w:style>
  <w:style w:type="character" w:customStyle="1" w:styleId="Kop2Char">
    <w:name w:val="Kop 2 Char"/>
    <w:basedOn w:val="Standaardalinea-lettertype"/>
    <w:link w:val="Kop2"/>
    <w:uiPriority w:val="9"/>
    <w:rsid w:val="00EC0D5C"/>
    <w:rPr>
      <w:rFonts w:asciiTheme="majorHAnsi" w:eastAsiaTheme="majorEastAsia" w:hAnsiTheme="majorHAnsi" w:cstheme="majorBidi"/>
      <w:color w:val="C468A6" w:themeColor="accent2"/>
      <w:sz w:val="28"/>
      <w:szCs w:val="26"/>
    </w:rPr>
  </w:style>
  <w:style w:type="paragraph" w:customStyle="1" w:styleId="Subparagraaf">
    <w:name w:val="Subparagraaf"/>
    <w:basedOn w:val="Kop3"/>
    <w:next w:val="Standaard"/>
    <w:link w:val="SubparagraafChar"/>
    <w:uiPriority w:val="8"/>
    <w:qFormat/>
    <w:rsid w:val="00D429FD"/>
    <w:pPr>
      <w:numPr>
        <w:ilvl w:val="2"/>
        <w:numId w:val="22"/>
      </w:numPr>
    </w:pPr>
  </w:style>
  <w:style w:type="character" w:customStyle="1" w:styleId="SubparagraafChar">
    <w:name w:val="Subparagraaf Char"/>
    <w:basedOn w:val="Kop3Char"/>
    <w:link w:val="Subparagraaf"/>
    <w:rsid w:val="00D429FD"/>
    <w:rPr>
      <w:rFonts w:eastAsiaTheme="majorEastAsia" w:cstheme="majorBidi"/>
      <w:b/>
      <w:color w:val="494847" w:themeColor="text1"/>
      <w:sz w:val="18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5B518A"/>
    <w:rPr>
      <w:rFonts w:eastAsiaTheme="majorEastAsia" w:cstheme="majorBidi"/>
      <w:b/>
      <w:color w:val="494847" w:themeColor="text1"/>
      <w:sz w:val="18"/>
      <w:szCs w:val="24"/>
    </w:rPr>
  </w:style>
  <w:style w:type="character" w:styleId="Hyperlink">
    <w:name w:val="Hyperlink"/>
    <w:basedOn w:val="Standaardalinea-lettertype"/>
    <w:uiPriority w:val="99"/>
    <w:unhideWhenUsed/>
    <w:rsid w:val="00EC0D5C"/>
    <w:rPr>
      <w:color w:val="3FB0A8" w:themeColor="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2B21"/>
    <w:rPr>
      <w:rFonts w:eastAsiaTheme="majorEastAsia" w:cstheme="majorBidi"/>
      <w:i/>
      <w:iCs/>
      <w:color w:val="494847" w:themeColor="text1"/>
    </w:rPr>
  </w:style>
  <w:style w:type="paragraph" w:styleId="Titel">
    <w:name w:val="Title"/>
    <w:basedOn w:val="Standaard"/>
    <w:next w:val="Standaard"/>
    <w:link w:val="TitelChar"/>
    <w:uiPriority w:val="10"/>
    <w:qFormat/>
    <w:rsid w:val="001818EC"/>
    <w:pPr>
      <w:spacing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7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18EC"/>
    <w:rPr>
      <w:rFonts w:asciiTheme="majorHAnsi" w:eastAsiaTheme="majorEastAsia" w:hAnsiTheme="majorHAnsi" w:cstheme="majorBidi"/>
      <w:color w:val="FFFFFF" w:themeColor="background1"/>
      <w:spacing w:val="-10"/>
      <w:kern w:val="28"/>
      <w:sz w:val="70"/>
      <w:szCs w:val="56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B37216"/>
  </w:style>
  <w:style w:type="character" w:customStyle="1" w:styleId="AanhefChar">
    <w:name w:val="Aanhef Char"/>
    <w:basedOn w:val="Standaardalinea-lettertype"/>
    <w:link w:val="Aanhef"/>
    <w:uiPriority w:val="99"/>
    <w:semiHidden/>
    <w:rsid w:val="00B37216"/>
  </w:style>
  <w:style w:type="paragraph" w:styleId="Adresenvelop">
    <w:name w:val="envelope address"/>
    <w:basedOn w:val="Standaard"/>
    <w:uiPriority w:val="99"/>
    <w:semiHidden/>
    <w:unhideWhenUsed/>
    <w:rsid w:val="00B3721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B3721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B37216"/>
  </w:style>
  <w:style w:type="paragraph" w:styleId="Afzender">
    <w:name w:val="envelope return"/>
    <w:basedOn w:val="Standaard"/>
    <w:uiPriority w:val="99"/>
    <w:semiHidden/>
    <w:unhideWhenUsed/>
    <w:rsid w:val="00B37216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72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7216"/>
    <w:rPr>
      <w:rFonts w:ascii="Segoe UI" w:hAnsi="Segoe UI" w:cs="Segoe UI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B372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B3721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B37216"/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37216"/>
    <w:pPr>
      <w:spacing w:after="200" w:line="240" w:lineRule="auto"/>
    </w:pPr>
    <w:rPr>
      <w:i/>
      <w:iCs/>
      <w:color w:val="3FB0A8" w:themeColor="text2"/>
      <w:sz w:val="18"/>
      <w:szCs w:val="18"/>
    </w:rPr>
  </w:style>
  <w:style w:type="paragraph" w:styleId="Bloktekst">
    <w:name w:val="Block Text"/>
    <w:basedOn w:val="Standaard"/>
    <w:uiPriority w:val="99"/>
    <w:semiHidden/>
    <w:unhideWhenUsed/>
    <w:rsid w:val="00B37216"/>
    <w:pPr>
      <w:pBdr>
        <w:top w:val="single" w:sz="2" w:space="10" w:color="623D91" w:themeColor="accent1"/>
        <w:left w:val="single" w:sz="2" w:space="10" w:color="623D91" w:themeColor="accent1"/>
        <w:bottom w:val="single" w:sz="2" w:space="10" w:color="623D91" w:themeColor="accent1"/>
        <w:right w:val="single" w:sz="2" w:space="10" w:color="623D91" w:themeColor="accent1"/>
      </w:pBdr>
      <w:ind w:left="1152" w:right="1152"/>
    </w:pPr>
    <w:rPr>
      <w:rFonts w:eastAsiaTheme="minorEastAsia" w:cstheme="minorBidi"/>
      <w:i/>
      <w:iCs/>
      <w:color w:val="623D91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B37216"/>
    <w:pPr>
      <w:ind w:left="200" w:hanging="200"/>
    </w:pPr>
  </w:style>
  <w:style w:type="paragraph" w:styleId="Citaat">
    <w:name w:val="Quote"/>
    <w:basedOn w:val="Standaard"/>
    <w:next w:val="Standaard"/>
    <w:link w:val="CitaatChar"/>
    <w:uiPriority w:val="29"/>
    <w:qFormat/>
    <w:rsid w:val="00B37216"/>
    <w:pPr>
      <w:spacing w:before="200" w:after="160"/>
      <w:ind w:left="864" w:right="864"/>
      <w:jc w:val="center"/>
    </w:pPr>
    <w:rPr>
      <w:i/>
      <w:iCs/>
      <w:color w:val="777574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7216"/>
    <w:rPr>
      <w:i/>
      <w:iCs/>
      <w:color w:val="777574" w:themeColor="text1" w:themeTint="BF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B37216"/>
  </w:style>
  <w:style w:type="character" w:customStyle="1" w:styleId="DatumChar">
    <w:name w:val="Datum Char"/>
    <w:basedOn w:val="Standaardalinea-lettertype"/>
    <w:link w:val="Datum"/>
    <w:uiPriority w:val="99"/>
    <w:semiHidden/>
    <w:rsid w:val="00B37216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3721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37216"/>
    <w:rPr>
      <w:rFonts w:ascii="Segoe UI" w:hAnsi="Segoe UI" w:cs="Segoe UI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7216"/>
    <w:pPr>
      <w:pBdr>
        <w:top w:val="single" w:sz="4" w:space="10" w:color="623D91" w:themeColor="accent1"/>
        <w:bottom w:val="single" w:sz="4" w:space="10" w:color="623D91" w:themeColor="accent1"/>
      </w:pBdr>
      <w:spacing w:before="360" w:after="360"/>
      <w:ind w:left="864" w:right="864"/>
      <w:jc w:val="center"/>
    </w:pPr>
    <w:rPr>
      <w:i/>
      <w:iCs/>
      <w:color w:val="623D91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7216"/>
    <w:rPr>
      <w:i/>
      <w:iCs/>
      <w:color w:val="623D91" w:themeColor="accent1"/>
    </w:rPr>
  </w:style>
  <w:style w:type="character" w:styleId="Eindnootmarkering">
    <w:name w:val="endnote reference"/>
    <w:basedOn w:val="Standaardalinea-lettertype"/>
    <w:uiPriority w:val="99"/>
    <w:semiHidden/>
    <w:unhideWhenUsed/>
    <w:rsid w:val="00B3721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B37216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B37216"/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B3721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B37216"/>
  </w:style>
  <w:style w:type="character" w:styleId="GevolgdeHyperlink">
    <w:name w:val="FollowedHyperlink"/>
    <w:basedOn w:val="Standaardalinea-lettertype"/>
    <w:uiPriority w:val="99"/>
    <w:semiHidden/>
    <w:unhideWhenUsed/>
    <w:rsid w:val="00B37216"/>
    <w:rPr>
      <w:color w:val="83AF6E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B3721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B37216"/>
  </w:style>
  <w:style w:type="character" w:styleId="Hashtag">
    <w:name w:val="Hashtag"/>
    <w:basedOn w:val="Standaardalinea-lettertype"/>
    <w:uiPriority w:val="99"/>
    <w:semiHidden/>
    <w:unhideWhenUsed/>
    <w:rsid w:val="00B37216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B37216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B37216"/>
    <w:rPr>
      <w:rFonts w:ascii="Consolas" w:hAnsi="Consolas"/>
    </w:rPr>
  </w:style>
  <w:style w:type="character" w:styleId="HTMLCode">
    <w:name w:val="HTML Code"/>
    <w:basedOn w:val="Standaardalinea-lettertype"/>
    <w:uiPriority w:val="99"/>
    <w:semiHidden/>
    <w:unhideWhenUsed/>
    <w:rsid w:val="00B3721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B37216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B37216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B37216"/>
  </w:style>
  <w:style w:type="paragraph" w:styleId="HTML-adres">
    <w:name w:val="HTML Address"/>
    <w:basedOn w:val="Standaard"/>
    <w:link w:val="HTML-adresChar"/>
    <w:uiPriority w:val="99"/>
    <w:semiHidden/>
    <w:unhideWhenUsed/>
    <w:rsid w:val="00B3721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B37216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B37216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B37216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B37216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B37216"/>
    <w:rPr>
      <w:rFonts w:ascii="Consolas" w:hAnsi="Consolas"/>
      <w:sz w:val="24"/>
      <w:szCs w:val="24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B3721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B3721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B3721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B3721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B3721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B3721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B3721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B3721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B3721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B37216"/>
    <w:rPr>
      <w:rFonts w:asciiTheme="majorHAnsi" w:eastAsiaTheme="majorEastAsia" w:hAnsiTheme="majorHAnsi" w:cstheme="majorBidi"/>
      <w:b/>
      <w:bCs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37216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37216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3721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3721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3721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37216"/>
    <w:pPr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qFormat/>
    <w:rsid w:val="00B37216"/>
    <w:rPr>
      <w:i/>
      <w:iCs/>
      <w:color w:val="623D91" w:themeColor="accent1"/>
    </w:rPr>
  </w:style>
  <w:style w:type="character" w:styleId="Intensieveverwijzing">
    <w:name w:val="Intense Reference"/>
    <w:basedOn w:val="Standaardalinea-lettertype"/>
    <w:uiPriority w:val="32"/>
    <w:qFormat/>
    <w:rsid w:val="00B37216"/>
    <w:rPr>
      <w:b/>
      <w:bCs/>
      <w:smallCaps/>
      <w:color w:val="623D91" w:themeColor="accent1"/>
      <w:spacing w:val="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7216"/>
    <w:rPr>
      <w:rFonts w:asciiTheme="majorHAnsi" w:eastAsiaTheme="majorEastAsia" w:hAnsiTheme="majorHAnsi" w:cstheme="majorBidi"/>
      <w:color w:val="492D6C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7216"/>
    <w:rPr>
      <w:rFonts w:asciiTheme="majorHAnsi" w:eastAsiaTheme="majorEastAsia" w:hAnsiTheme="majorHAnsi" w:cstheme="majorBidi"/>
      <w:color w:val="301E4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7216"/>
    <w:rPr>
      <w:rFonts w:asciiTheme="majorHAnsi" w:eastAsiaTheme="majorEastAsia" w:hAnsiTheme="majorHAnsi" w:cstheme="majorBidi"/>
      <w:i/>
      <w:iCs/>
      <w:color w:val="301E4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7216"/>
    <w:rPr>
      <w:rFonts w:asciiTheme="majorHAnsi" w:eastAsiaTheme="majorEastAsia" w:hAnsiTheme="majorHAnsi" w:cstheme="majorBidi"/>
      <w:color w:val="656362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7216"/>
    <w:rPr>
      <w:rFonts w:asciiTheme="majorHAnsi" w:eastAsiaTheme="majorEastAsia" w:hAnsiTheme="majorHAnsi" w:cstheme="majorBidi"/>
      <w:i/>
      <w:iCs/>
      <w:color w:val="656362" w:themeColor="text1" w:themeTint="D8"/>
      <w:sz w:val="21"/>
      <w:szCs w:val="21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B3721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jst">
    <w:name w:val="List"/>
    <w:basedOn w:val="Standaard"/>
    <w:uiPriority w:val="99"/>
    <w:semiHidden/>
    <w:unhideWhenUsed/>
    <w:rsid w:val="00B3721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B3721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B3721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B3721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B37216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B37216"/>
  </w:style>
  <w:style w:type="paragraph" w:styleId="Lijstopsomteken2">
    <w:name w:val="List Bullet 2"/>
    <w:basedOn w:val="Standaard"/>
    <w:uiPriority w:val="99"/>
    <w:semiHidden/>
    <w:unhideWhenUsed/>
    <w:rsid w:val="00B37216"/>
    <w:pPr>
      <w:numPr>
        <w:numId w:val="28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B37216"/>
    <w:pPr>
      <w:numPr>
        <w:numId w:val="29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B37216"/>
    <w:pPr>
      <w:numPr>
        <w:numId w:val="30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B37216"/>
    <w:pPr>
      <w:numPr>
        <w:numId w:val="31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B37216"/>
    <w:pPr>
      <w:numPr>
        <w:numId w:val="32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B37216"/>
    <w:pPr>
      <w:numPr>
        <w:numId w:val="3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B37216"/>
    <w:pPr>
      <w:numPr>
        <w:numId w:val="34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B37216"/>
    <w:pPr>
      <w:numPr>
        <w:numId w:val="3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B3721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B3721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B3721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B3721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B37216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B372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B37216"/>
    <w:rPr>
      <w:rFonts w:ascii="Consolas" w:hAnsi="Consolas"/>
    </w:rPr>
  </w:style>
  <w:style w:type="character" w:styleId="Nadruk">
    <w:name w:val="Emphasis"/>
    <w:basedOn w:val="Standaardalinea-lettertype"/>
    <w:uiPriority w:val="20"/>
    <w:qFormat/>
    <w:rsid w:val="00B37216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B37216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B3721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B37216"/>
  </w:style>
  <w:style w:type="paragraph" w:styleId="Ondertitel">
    <w:name w:val="Subtitle"/>
    <w:basedOn w:val="Standaard"/>
    <w:next w:val="Standaard"/>
    <w:link w:val="OndertitelChar"/>
    <w:uiPriority w:val="11"/>
    <w:qFormat/>
    <w:rsid w:val="00B37216"/>
    <w:pPr>
      <w:numPr>
        <w:ilvl w:val="1"/>
      </w:numPr>
      <w:spacing w:after="160"/>
    </w:pPr>
    <w:rPr>
      <w:rFonts w:eastAsiaTheme="minorEastAsia" w:cstheme="minorBidi"/>
      <w:color w:val="8A8886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7216"/>
    <w:rPr>
      <w:rFonts w:eastAsiaTheme="minorEastAsia" w:cstheme="minorBidi"/>
      <w:color w:val="8A8886" w:themeColor="text1" w:themeTint="A5"/>
      <w:spacing w:val="15"/>
      <w:sz w:val="22"/>
      <w:szCs w:val="22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3721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37216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72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7216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7216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unhideWhenUsed/>
    <w:rsid w:val="00B37216"/>
  </w:style>
  <w:style w:type="paragraph" w:styleId="Plattetekst">
    <w:name w:val="Body Text"/>
    <w:basedOn w:val="Standaard"/>
    <w:link w:val="PlattetekstChar"/>
    <w:uiPriority w:val="99"/>
    <w:semiHidden/>
    <w:unhideWhenUsed/>
    <w:rsid w:val="00B3721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B37216"/>
  </w:style>
  <w:style w:type="paragraph" w:styleId="Plattetekst2">
    <w:name w:val="Body Text 2"/>
    <w:basedOn w:val="Standaard"/>
    <w:link w:val="Plattetekst2Char"/>
    <w:uiPriority w:val="99"/>
    <w:semiHidden/>
    <w:unhideWhenUsed/>
    <w:rsid w:val="00B3721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B37216"/>
  </w:style>
  <w:style w:type="paragraph" w:styleId="Plattetekst3">
    <w:name w:val="Body Text 3"/>
    <w:basedOn w:val="Standaard"/>
    <w:link w:val="Plattetekst3Char"/>
    <w:uiPriority w:val="99"/>
    <w:semiHidden/>
    <w:unhideWhenUsed/>
    <w:rsid w:val="00B3721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B37216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B3721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B37216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B3721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B37216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B3721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B37216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B372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B37216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B3721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B37216"/>
    <w:rPr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B37216"/>
  </w:style>
  <w:style w:type="character" w:styleId="Slimmehyperlink">
    <w:name w:val="Smart Hyperlink"/>
    <w:basedOn w:val="Standaardalinea-lettertype"/>
    <w:uiPriority w:val="99"/>
    <w:semiHidden/>
    <w:unhideWhenUsed/>
    <w:rsid w:val="00B37216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B37216"/>
    <w:rPr>
      <w:color w:val="0000FF"/>
      <w:u w:val="single"/>
      <w:shd w:val="clear" w:color="auto" w:fill="F3F2F1"/>
    </w:rPr>
  </w:style>
  <w:style w:type="paragraph" w:styleId="Standaardinspringing">
    <w:name w:val="Normal Indent"/>
    <w:basedOn w:val="Standaard"/>
    <w:uiPriority w:val="99"/>
    <w:semiHidden/>
    <w:unhideWhenUsed/>
    <w:rsid w:val="00B37216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B37216"/>
    <w:rPr>
      <w:i/>
      <w:iCs/>
      <w:color w:val="777574" w:themeColor="text1" w:themeTint="BF"/>
    </w:rPr>
  </w:style>
  <w:style w:type="character" w:styleId="Subtieleverwijzing">
    <w:name w:val="Subtle Reference"/>
    <w:basedOn w:val="Standaardalinea-lettertype"/>
    <w:uiPriority w:val="31"/>
    <w:qFormat/>
    <w:rsid w:val="00B37216"/>
    <w:rPr>
      <w:smallCaps/>
      <w:color w:val="8A8886" w:themeColor="text1" w:themeTint="A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3721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37216"/>
    <w:rPr>
      <w:rFonts w:ascii="Consolas" w:hAnsi="Consolas"/>
      <w:sz w:val="21"/>
      <w:szCs w:val="21"/>
    </w:rPr>
  </w:style>
  <w:style w:type="character" w:styleId="Vermelding">
    <w:name w:val="Mention"/>
    <w:basedOn w:val="Standaardalinea-lettertype"/>
    <w:uiPriority w:val="99"/>
    <w:semiHidden/>
    <w:unhideWhenUsed/>
    <w:rsid w:val="00B37216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37216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3721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37216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37216"/>
  </w:style>
  <w:style w:type="character" w:styleId="Zwaar">
    <w:name w:val="Strong"/>
    <w:basedOn w:val="Standaardalinea-lettertype"/>
    <w:uiPriority w:val="22"/>
    <w:qFormat/>
    <w:rsid w:val="00B37216"/>
    <w:rPr>
      <w:b/>
      <w:bCs/>
    </w:rPr>
  </w:style>
  <w:style w:type="table" w:customStyle="1" w:styleId="Ambiq">
    <w:name w:val="_Ambiq"/>
    <w:basedOn w:val="Standaardtabel"/>
    <w:uiPriority w:val="99"/>
    <w:rsid w:val="004B733F"/>
    <w:pPr>
      <w:spacing w:line="288" w:lineRule="auto"/>
    </w:pPr>
    <w:rPr>
      <w:sz w:val="14"/>
    </w:rPr>
    <w:tblPr>
      <w:tblStyleRowBandSize w:val="1"/>
      <w:tblBorders>
        <w:insideV w:val="single" w:sz="4" w:space="0" w:color="FFFFFF" w:themeColor="background1"/>
      </w:tblBorders>
    </w:tblPr>
    <w:tblStylePr w:type="firstRow">
      <w:rPr>
        <w:rFonts w:asciiTheme="minorHAnsi" w:hAnsiTheme="minorHAnsi"/>
        <w:b/>
      </w:rPr>
      <w:tblPr/>
      <w:tcPr>
        <w:tcBorders>
          <w:bottom w:val="single" w:sz="4" w:space="0" w:color="494847" w:themeColor="text1"/>
          <w:insideH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3EFF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ichtingambiq.sharepoint.com/sites/Sjablonen/Ambiq%20Sjablonen/4.%20Staand%20met%20vorm%20en%20logo-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2620CD705C4586B2579F59CD55BD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63DA79-8DD3-4D49-ACAA-81095264A4FD}"/>
      </w:docPartPr>
      <w:docPartBody>
        <w:p w:rsidR="00115917" w:rsidRDefault="00115917">
          <w:pPr>
            <w:pStyle w:val="D42620CD705C4586B2579F59CD55BD8D"/>
          </w:pPr>
          <w:r w:rsidRPr="00BA05BF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lle Black">
    <w:panose1 w:val="00000A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17"/>
    <w:rsid w:val="00115917"/>
    <w:rsid w:val="002F3735"/>
    <w:rsid w:val="00D7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rPr>
      <w:color w:val="808080"/>
    </w:rPr>
  </w:style>
  <w:style w:type="paragraph" w:customStyle="1" w:styleId="D42620CD705C4586B2579F59CD55BD8D">
    <w:name w:val="D42620CD705C4586B2579F59CD55B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mbiq rapport">
      <a:dk1>
        <a:srgbClr val="494847"/>
      </a:dk1>
      <a:lt1>
        <a:sysClr val="window" lastClr="FFFFFF"/>
      </a:lt1>
      <a:dk2>
        <a:srgbClr val="3FB0A8"/>
      </a:dk2>
      <a:lt2>
        <a:srgbClr val="F3EFF8"/>
      </a:lt2>
      <a:accent1>
        <a:srgbClr val="623D91"/>
      </a:accent1>
      <a:accent2>
        <a:srgbClr val="C468A6"/>
      </a:accent2>
      <a:accent3>
        <a:srgbClr val="F2908D"/>
      </a:accent3>
      <a:accent4>
        <a:srgbClr val="F7A823"/>
      </a:accent4>
      <a:accent5>
        <a:srgbClr val="91A8CC"/>
      </a:accent5>
      <a:accent6>
        <a:srgbClr val="83AF63"/>
      </a:accent6>
      <a:hlink>
        <a:srgbClr val="3FB0A8"/>
      </a:hlink>
      <a:folHlink>
        <a:srgbClr val="83AF6E"/>
      </a:folHlink>
    </a:clrScheme>
    <a:fontScheme name="Ambiq rapport">
      <a:majorFont>
        <a:latin typeface="Halle Black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Honey Light">
      <a:srgbClr val="FFE07D"/>
    </a:custClr>
    <a:custClr name="Peach Light">
      <a:srgbClr val="F9C6BB"/>
    </a:custClr>
    <a:custClr name="Mauve Light">
      <a:srgbClr val="E6CCE4"/>
    </a:custClr>
    <a:custClr name="Violet Light">
      <a:srgbClr val="D2C3E1"/>
    </a:custClr>
    <a:custClr name="Sky Light">
      <a:srgbClr val="DCE7F7"/>
    </a:custClr>
    <a:custClr name="Teal Light">
      <a:srgbClr val="BEE2E9"/>
    </a:custClr>
    <a:custClr name="Lime Light">
      <a:srgbClr val="DBE390"/>
    </a:custClr>
    <a:custClr name="BLANK">
      <a:srgbClr val="FFFFFF"/>
    </a:custClr>
    <a:custClr name="BLANK">
      <a:srgbClr val="FFFFFF"/>
    </a:custClr>
    <a:custClr name="BLANK">
      <a:srgbClr val="FFFFFF"/>
    </a:custClr>
    <a:custClr name="Honey">
      <a:srgbClr val="F7AB23"/>
    </a:custClr>
    <a:custClr name="Peach">
      <a:srgbClr val="F2908D"/>
    </a:custClr>
    <a:custClr name="Mauve">
      <a:srgbClr val="C468A6"/>
    </a:custClr>
    <a:custClr name="Violet">
      <a:srgbClr val="A189BF"/>
    </a:custClr>
    <a:custClr name="Sky">
      <a:srgbClr val="91A8CC"/>
    </a:custClr>
    <a:custClr name="Teal">
      <a:srgbClr val="3FB0A8"/>
    </a:custClr>
    <a:custClr name="Lime">
      <a:srgbClr val="83AF6E"/>
    </a:custClr>
    <a:custClr name="BLANK">
      <a:srgbClr val="FFFFFF"/>
    </a:custClr>
    <a:custClr name="BLANK">
      <a:srgbClr val="FFFFFF"/>
    </a:custClr>
    <a:custClr name="BLANK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B1DA8D017B140A668642987458D8E" ma:contentTypeVersion="6" ma:contentTypeDescription="Een nieuw document maken." ma:contentTypeScope="" ma:versionID="ef3d9822f4a30f39b3bc57d956badb08">
  <xsd:schema xmlns:xsd="http://www.w3.org/2001/XMLSchema" xmlns:xs="http://www.w3.org/2001/XMLSchema" xmlns:p="http://schemas.microsoft.com/office/2006/metadata/properties" xmlns:ns2="827652aa-7bb6-4aa3-b372-1a6cd298caa6" xmlns:ns3="4e8ced02-10ef-4826-b34e-76247723843e" targetNamespace="http://schemas.microsoft.com/office/2006/metadata/properties" ma:root="true" ma:fieldsID="9ee0d43e31a0aa8013656a22311962b5" ns2:_="" ns3:_="">
    <xsd:import namespace="827652aa-7bb6-4aa3-b372-1a6cd298caa6"/>
    <xsd:import namespace="4e8ced02-10ef-4826-b34e-762477238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52aa-7bb6-4aa3-b372-1a6cd298c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ced02-10ef-4826-b34e-762477238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3746A-2BC9-4BBE-922C-673575CB80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7A2F25-8A0B-4142-BD00-4222C8786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858FB-8F4A-4A96-8D88-C38C5EA026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E7D0B4-6BE9-4DEC-85CF-870696A72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652aa-7bb6-4aa3-b372-1a6cd298caa6"/>
    <ds:schemaRef ds:uri="4e8ced02-10ef-4826-b34e-762477238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4.%20Staand%20met%20vorm%20en%20logo-2</Template>
  <TotalTime>3992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Toestemmingsverklaring gebruik persoonsgegevens (‘Social Return On Investment)</dc:title>
  <dc:subject/>
  <dc:creator>Hettie Schoolkate</dc:creator>
  <cp:keywords/>
  <dc:description/>
  <cp:lastModifiedBy>Hettie Schoolkate</cp:lastModifiedBy>
  <cp:revision>4</cp:revision>
  <dcterms:created xsi:type="dcterms:W3CDTF">2025-04-04T14:05:00Z</dcterms:created>
  <dcterms:modified xsi:type="dcterms:W3CDTF">2025-04-23T14:45:00Z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0x0101001B1B1DA8D017B140A668642987458D8E</vt:lpwstr>
  </property>
</Properties>
</file>